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D33CF" w:rsidTr="00515D74">
        <w:trPr>
          <w:trHeight w:val="13875"/>
        </w:trPr>
        <w:tc>
          <w:tcPr>
            <w:tcW w:w="9889" w:type="dxa"/>
          </w:tcPr>
          <w:p w:rsidR="00AD33CF" w:rsidRDefault="00AD33CF" w:rsidP="00AD33CF">
            <w:pPr>
              <w:rPr>
                <w:sz w:val="24"/>
                <w:lang w:val="en-US"/>
              </w:rPr>
            </w:pPr>
          </w:p>
          <w:p w:rsidR="00AF706B" w:rsidRDefault="00AF706B" w:rsidP="00AD33CF">
            <w:pPr>
              <w:rPr>
                <w:sz w:val="24"/>
                <w:lang w:val="en-US"/>
              </w:rPr>
            </w:pPr>
          </w:p>
          <w:p w:rsidR="00AD33CF" w:rsidRDefault="00AD33CF" w:rsidP="00AD33CF">
            <w:pPr>
              <w:ind w:left="4536"/>
              <w:rPr>
                <w:sz w:val="24"/>
                <w:lang w:val="en-US"/>
              </w:rPr>
            </w:pPr>
          </w:p>
          <w:p w:rsidR="00AD33CF" w:rsidRPr="00515D74" w:rsidRDefault="00C81D41" w:rsidP="00515D74">
            <w:pPr>
              <w:jc w:val="right"/>
              <w:rPr>
                <w:sz w:val="28"/>
                <w:szCs w:val="28"/>
              </w:rPr>
            </w:pPr>
            <w:r w:rsidRPr="00515D74">
              <w:rPr>
                <w:sz w:val="28"/>
                <w:szCs w:val="28"/>
              </w:rPr>
              <w:t xml:space="preserve">                                                             </w:t>
            </w:r>
            <w:r w:rsidR="004A7241">
              <w:rPr>
                <w:sz w:val="28"/>
                <w:szCs w:val="28"/>
              </w:rPr>
              <w:t>П</w:t>
            </w:r>
            <w:r w:rsidR="00CF6975">
              <w:rPr>
                <w:sz w:val="28"/>
                <w:szCs w:val="28"/>
              </w:rPr>
              <w:t>роректору</w:t>
            </w:r>
            <w:r w:rsidR="00515D74" w:rsidRPr="00515D74">
              <w:rPr>
                <w:sz w:val="28"/>
                <w:szCs w:val="28"/>
              </w:rPr>
              <w:t xml:space="preserve"> НИЯУ МИФИ</w:t>
            </w:r>
          </w:p>
          <w:p w:rsidR="00515D74" w:rsidRPr="00515D74" w:rsidRDefault="003C5BDA" w:rsidP="00515D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Балакиной</w:t>
            </w:r>
          </w:p>
          <w:p w:rsidR="00C81D41" w:rsidRPr="00515D74" w:rsidRDefault="00C81D41" w:rsidP="00C81D41">
            <w:pPr>
              <w:rPr>
                <w:sz w:val="28"/>
                <w:szCs w:val="28"/>
              </w:rPr>
            </w:pPr>
            <w:r w:rsidRPr="00515D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12"/>
              </w:rPr>
            </w:pPr>
          </w:p>
          <w:p w:rsidR="00AD33CF" w:rsidRPr="00515D74" w:rsidRDefault="00AD33CF" w:rsidP="00AD33CF">
            <w:pPr>
              <w:jc w:val="center"/>
              <w:rPr>
                <w:b/>
                <w:sz w:val="28"/>
                <w:szCs w:val="28"/>
              </w:rPr>
            </w:pPr>
            <w:r w:rsidRPr="00515D74">
              <w:rPr>
                <w:b/>
                <w:sz w:val="28"/>
                <w:szCs w:val="28"/>
              </w:rPr>
              <w:t>З А Я В Л Е Н И Е</w:t>
            </w:r>
          </w:p>
          <w:p w:rsidR="00AD33CF" w:rsidRDefault="00AD33CF" w:rsidP="00AD33CF">
            <w:pPr>
              <w:rPr>
                <w:sz w:val="28"/>
              </w:rPr>
            </w:pPr>
          </w:p>
          <w:p w:rsidR="00515D74" w:rsidRPr="000B3A0F" w:rsidRDefault="00A72EED" w:rsidP="000F5E39">
            <w:pPr>
              <w:pStyle w:val="1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Я</w:t>
            </w:r>
            <w:r>
              <w:rPr>
                <w:szCs w:val="28"/>
                <w:u w:val="single"/>
              </w:rPr>
              <w:t xml:space="preserve">, </w:t>
            </w:r>
            <w:r w:rsidR="004A7241">
              <w:rPr>
                <w:szCs w:val="28"/>
              </w:rPr>
              <w:t>___________________________________________________________</w:t>
            </w:r>
          </w:p>
          <w:p w:rsidR="00515D74" w:rsidRPr="00FE0447" w:rsidRDefault="00515D74" w:rsidP="00515D74">
            <w:pPr>
              <w:jc w:val="both"/>
              <w:rPr>
                <w:rStyle w:val="FontStyle18"/>
                <w:sz w:val="28"/>
                <w:szCs w:val="28"/>
                <w:u w:val="single"/>
              </w:rPr>
            </w:pPr>
            <w:r w:rsidRPr="00515D74">
              <w:rPr>
                <w:rStyle w:val="FontStyle18"/>
                <w:sz w:val="28"/>
                <w:szCs w:val="28"/>
              </w:rPr>
              <w:t>не возражаю против привлечения меня к работе</w:t>
            </w:r>
            <w:r>
              <w:rPr>
                <w:rStyle w:val="FontStyle18"/>
                <w:sz w:val="28"/>
                <w:szCs w:val="28"/>
              </w:rPr>
              <w:t xml:space="preserve"> в выходной и/и</w:t>
            </w:r>
            <w:r w:rsidRPr="00515D74">
              <w:rPr>
                <w:rStyle w:val="FontStyle18"/>
                <w:sz w:val="28"/>
                <w:szCs w:val="28"/>
              </w:rPr>
              <w:t>ли нерабочий</w:t>
            </w:r>
            <w:r w:rsidRPr="00515D74">
              <w:rPr>
                <w:rStyle w:val="FontStyle18"/>
                <w:sz w:val="28"/>
                <w:szCs w:val="28"/>
              </w:rPr>
              <w:br/>
              <w:t>праздничный день</w:t>
            </w:r>
            <w:r w:rsidR="00105F77">
              <w:rPr>
                <w:rStyle w:val="FontStyle18"/>
              </w:rPr>
              <w:t xml:space="preserve">    </w:t>
            </w:r>
            <w:r w:rsidR="00A72EED">
              <w:rPr>
                <w:rStyle w:val="FontStyle18"/>
              </w:rPr>
              <w:t>_________________________</w:t>
            </w:r>
          </w:p>
          <w:p w:rsidR="00515D74" w:rsidRPr="00515D74" w:rsidRDefault="00515D74" w:rsidP="00515D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105F77">
              <w:rPr>
                <w:sz w:val="16"/>
                <w:szCs w:val="16"/>
              </w:rPr>
              <w:t xml:space="preserve">                           </w:t>
            </w:r>
            <w:r w:rsidRPr="00515D74">
              <w:rPr>
                <w:sz w:val="16"/>
                <w:szCs w:val="16"/>
              </w:rPr>
              <w:t>(указывается дата, месяц, год)</w:t>
            </w:r>
          </w:p>
          <w:p w:rsidR="00A72EED" w:rsidRDefault="00A72EED" w:rsidP="00DC5D0F">
            <w:pPr>
              <w:tabs>
                <w:tab w:val="left" w:pos="8130"/>
              </w:tabs>
              <w:jc w:val="both"/>
              <w:rPr>
                <w:sz w:val="28"/>
                <w:szCs w:val="28"/>
              </w:rPr>
            </w:pPr>
          </w:p>
          <w:p w:rsidR="00A72EED" w:rsidRPr="00A72EED" w:rsidRDefault="00A72EED" w:rsidP="00A72EED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 w:rsidRPr="00A72EED">
              <w:rPr>
                <w:rFonts w:eastAsiaTheme="minorHAnsi"/>
                <w:sz w:val="28"/>
                <w:lang w:eastAsia="en-US"/>
              </w:rPr>
              <w:t>С правом отказаться от работы в выходной/нерабочий праздничный день ознакомлен (а) под подпись, медицинских противопоказаний и других запретов на работу в выходной/нерабочий праздничный день не имею.</w:t>
            </w:r>
            <w:bookmarkStart w:id="0" w:name="_GoBack"/>
            <w:bookmarkEnd w:id="0"/>
          </w:p>
          <w:p w:rsidR="00A72EED" w:rsidRDefault="00A72EED" w:rsidP="00DC5D0F">
            <w:pPr>
              <w:tabs>
                <w:tab w:val="left" w:pos="8130"/>
              </w:tabs>
              <w:jc w:val="both"/>
              <w:rPr>
                <w:sz w:val="28"/>
                <w:szCs w:val="28"/>
              </w:rPr>
            </w:pPr>
          </w:p>
          <w:p w:rsidR="00515D74" w:rsidRDefault="00515D74" w:rsidP="00DC5D0F">
            <w:pPr>
              <w:tabs>
                <w:tab w:val="left" w:pos="8130"/>
              </w:tabs>
              <w:jc w:val="both"/>
              <w:rPr>
                <w:sz w:val="28"/>
                <w:szCs w:val="28"/>
              </w:rPr>
            </w:pPr>
            <w:r w:rsidRPr="00515D7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основании статей 113, 158 Трудового кодекса РФ прошу предоставить мне компенсацию за работу в выходной и/или нерабочий праздничный день в виде*:</w:t>
            </w:r>
          </w:p>
          <w:p w:rsidR="00515D74" w:rsidRDefault="00515D74" w:rsidP="00DC5D0F">
            <w:pPr>
              <w:tabs>
                <w:tab w:val="left" w:pos="8130"/>
              </w:tabs>
              <w:jc w:val="both"/>
              <w:rPr>
                <w:sz w:val="28"/>
                <w:szCs w:val="28"/>
              </w:rPr>
            </w:pPr>
          </w:p>
          <w:p w:rsidR="00AD33CF" w:rsidRPr="00A72EED" w:rsidRDefault="00A72EED" w:rsidP="00A72EED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 w:rsidRPr="00A72EED">
              <w:rPr>
                <w:rFonts w:eastAsiaTheme="minorHAnsi"/>
                <w:sz w:val="28"/>
                <w:lang w:eastAsia="en-US"/>
              </w:rPr>
              <w:t>Оплат</w:t>
            </w:r>
            <w:r w:rsidRPr="00A72EED">
              <w:rPr>
                <w:rFonts w:eastAsiaTheme="minorHAnsi"/>
                <w:sz w:val="28"/>
                <w:lang w:eastAsia="en-US"/>
              </w:rPr>
              <w:t>ы</w:t>
            </w:r>
            <w:r w:rsidRPr="00A72EED">
              <w:rPr>
                <w:rFonts w:eastAsiaTheme="minorHAnsi"/>
                <w:sz w:val="28"/>
                <w:lang w:eastAsia="en-US"/>
              </w:rPr>
              <w:t xml:space="preserve"> работы в выходной день/нерабочий праздничный день про</w:t>
            </w:r>
            <w:r w:rsidRPr="00A72EED">
              <w:rPr>
                <w:rFonts w:eastAsiaTheme="minorHAnsi"/>
                <w:sz w:val="28"/>
                <w:lang w:eastAsia="en-US"/>
              </w:rPr>
              <w:t>шу произвести в двойном размере</w:t>
            </w:r>
            <w:r w:rsidR="00515D74" w:rsidRPr="00A72EED">
              <w:rPr>
                <w:sz w:val="32"/>
                <w:szCs w:val="28"/>
              </w:rPr>
              <w:t>;</w:t>
            </w:r>
          </w:p>
          <w:p w:rsidR="00515D74" w:rsidRPr="00A72EED" w:rsidRDefault="00A72EED" w:rsidP="00A72EED">
            <w:pPr>
              <w:pStyle w:val="a4"/>
              <w:numPr>
                <w:ilvl w:val="0"/>
                <w:numId w:val="3"/>
              </w:numPr>
              <w:tabs>
                <w:tab w:val="left" w:pos="8130"/>
              </w:tabs>
              <w:jc w:val="both"/>
              <w:rPr>
                <w:sz w:val="32"/>
                <w:szCs w:val="28"/>
              </w:rPr>
            </w:pPr>
            <w:r w:rsidRPr="00A72EED">
              <w:rPr>
                <w:rFonts w:eastAsiaTheme="minorHAnsi"/>
                <w:sz w:val="28"/>
                <w:lang w:eastAsia="en-US"/>
              </w:rPr>
              <w:t>Оплат</w:t>
            </w:r>
            <w:r w:rsidRPr="00A72EED">
              <w:rPr>
                <w:rFonts w:eastAsiaTheme="minorHAnsi"/>
                <w:sz w:val="28"/>
                <w:lang w:eastAsia="en-US"/>
              </w:rPr>
              <w:t>ы</w:t>
            </w:r>
            <w:r w:rsidRPr="00A72EED">
              <w:rPr>
                <w:rFonts w:eastAsiaTheme="minorHAnsi"/>
                <w:sz w:val="28"/>
                <w:lang w:eastAsia="en-US"/>
              </w:rPr>
              <w:t xml:space="preserve"> работы в выходной день/нерабочий праздничный день прошу произвести в одинарном размере и предоставить дополнительный неоплачиваемый день отдыха</w:t>
            </w:r>
            <w:r w:rsidRPr="00A72EED">
              <w:rPr>
                <w:rFonts w:eastAsiaTheme="minorHAnsi"/>
                <w:sz w:val="28"/>
                <w:lang w:eastAsia="en-US"/>
              </w:rPr>
              <w:t>.</w:t>
            </w:r>
          </w:p>
          <w:p w:rsidR="00A72EED" w:rsidRPr="00A72EED" w:rsidRDefault="00A72EED" w:rsidP="00A72EED">
            <w:pPr>
              <w:tabs>
                <w:tab w:val="left" w:pos="8130"/>
              </w:tabs>
              <w:ind w:left="360"/>
              <w:jc w:val="both"/>
              <w:rPr>
                <w:sz w:val="32"/>
                <w:szCs w:val="28"/>
              </w:rPr>
            </w:pPr>
          </w:p>
          <w:p w:rsidR="00515D74" w:rsidRPr="00515D74" w:rsidRDefault="00105F77" w:rsidP="00515D74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5D74">
              <w:rPr>
                <w:sz w:val="28"/>
                <w:szCs w:val="28"/>
              </w:rPr>
              <w:t xml:space="preserve">________________________                </w:t>
            </w:r>
            <w:r w:rsidR="000B3A0F">
              <w:rPr>
                <w:sz w:val="28"/>
                <w:szCs w:val="28"/>
              </w:rPr>
              <w:t xml:space="preserve">          </w:t>
            </w:r>
            <w:r w:rsidR="00587986">
              <w:rPr>
                <w:sz w:val="28"/>
                <w:szCs w:val="28"/>
              </w:rPr>
              <w:t xml:space="preserve">  </w:t>
            </w:r>
            <w:r w:rsidR="00A72EED">
              <w:rPr>
                <w:sz w:val="28"/>
                <w:szCs w:val="28"/>
                <w:u w:val="single"/>
              </w:rPr>
              <w:t>____________________</w:t>
            </w:r>
            <w:r>
              <w:rPr>
                <w:sz w:val="16"/>
                <w:szCs w:val="16"/>
              </w:rPr>
              <w:t xml:space="preserve">                </w:t>
            </w:r>
          </w:p>
          <w:p w:rsidR="00AD33CF" w:rsidRPr="00A72EED" w:rsidRDefault="00A72EED" w:rsidP="000F5E39">
            <w:pPr>
              <w:jc w:val="both"/>
              <w:rPr>
                <w:sz w:val="22"/>
              </w:rPr>
            </w:pPr>
            <w:r w:rsidRPr="00A72EED">
              <w:rPr>
                <w:sz w:val="22"/>
              </w:rPr>
              <w:t xml:space="preserve">         дата                                                                                           подпись</w:t>
            </w:r>
          </w:p>
          <w:p w:rsidR="00A72EED" w:rsidRPr="0060267C" w:rsidRDefault="00A72EED" w:rsidP="000F5E39">
            <w:pPr>
              <w:jc w:val="both"/>
              <w:rPr>
                <w:sz w:val="24"/>
              </w:rPr>
            </w:pPr>
          </w:p>
          <w:p w:rsidR="00515D74" w:rsidRPr="00515D74" w:rsidRDefault="00515D74" w:rsidP="000F5E39">
            <w:pPr>
              <w:jc w:val="both"/>
              <w:rPr>
                <w:sz w:val="28"/>
                <w:szCs w:val="28"/>
              </w:rPr>
            </w:pPr>
            <w:r w:rsidRPr="00515D74">
              <w:rPr>
                <w:sz w:val="28"/>
                <w:szCs w:val="28"/>
              </w:rPr>
              <w:t>Согласен</w:t>
            </w:r>
          </w:p>
          <w:p w:rsidR="00515D74" w:rsidRDefault="00515D74" w:rsidP="000F5E39">
            <w:pPr>
              <w:jc w:val="both"/>
              <w:rPr>
                <w:sz w:val="24"/>
              </w:rPr>
            </w:pPr>
          </w:p>
          <w:p w:rsidR="000F5E39" w:rsidRPr="00BD0AA0" w:rsidRDefault="00105F77" w:rsidP="000F5E39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_____________________________</w:t>
            </w:r>
            <w:r w:rsidR="00515D74">
              <w:rPr>
                <w:sz w:val="24"/>
              </w:rPr>
              <w:t xml:space="preserve">                </w:t>
            </w:r>
            <w:r w:rsidR="00BD0AA0">
              <w:rPr>
                <w:sz w:val="24"/>
              </w:rPr>
              <w:t xml:space="preserve"> </w:t>
            </w:r>
            <w:r w:rsidR="00587986">
              <w:rPr>
                <w:sz w:val="24"/>
              </w:rPr>
              <w:t xml:space="preserve">                </w:t>
            </w:r>
            <w:r w:rsidR="003C5BDA">
              <w:rPr>
                <w:sz w:val="28"/>
                <w:szCs w:val="28"/>
                <w:u w:val="single"/>
              </w:rPr>
              <w:t>И.В. Балакина</w:t>
            </w:r>
          </w:p>
          <w:p w:rsidR="00AD33CF" w:rsidRDefault="00105F77" w:rsidP="000F5E39">
            <w:pPr>
              <w:jc w:val="both"/>
              <w:rPr>
                <w:sz w:val="16"/>
              </w:rPr>
            </w:pPr>
            <w:r>
              <w:rPr>
                <w:sz w:val="24"/>
              </w:rPr>
              <w:t xml:space="preserve">            </w:t>
            </w:r>
          </w:p>
          <w:p w:rsidR="00AD33CF" w:rsidRDefault="000F5E39" w:rsidP="000F5E39">
            <w:pPr>
              <w:tabs>
                <w:tab w:val="left" w:pos="76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D33CF" w:rsidRDefault="00AD33CF" w:rsidP="00AD33CF">
            <w:pPr>
              <w:ind w:left="4536"/>
              <w:rPr>
                <w:sz w:val="24"/>
              </w:rPr>
            </w:pPr>
          </w:p>
          <w:p w:rsidR="00AD33CF" w:rsidRDefault="00AD33CF" w:rsidP="00AD33CF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</w:p>
          <w:p w:rsidR="00AD33CF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  <w:r w:rsidRPr="00090A86">
              <w:rPr>
                <w:sz w:val="24"/>
              </w:rPr>
              <w:t>_________</w:t>
            </w:r>
            <w:r>
              <w:rPr>
                <w:sz w:val="24"/>
              </w:rPr>
              <w:t>___________________________________</w:t>
            </w:r>
          </w:p>
          <w:p w:rsidR="00AD33CF" w:rsidRPr="00515D74" w:rsidRDefault="00515D74" w:rsidP="00515D74">
            <w:pPr>
              <w:ind w:left="75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Pr="00515D74">
              <w:rPr>
                <w:sz w:val="24"/>
              </w:rPr>
              <w:t>нужное подчеркнуть</w:t>
            </w:r>
          </w:p>
        </w:tc>
      </w:tr>
    </w:tbl>
    <w:p w:rsidR="00F542A5" w:rsidRDefault="00F542A5">
      <w:pPr>
        <w:ind w:left="4536"/>
        <w:rPr>
          <w:sz w:val="24"/>
        </w:rPr>
        <w:sectPr w:rsidR="00F542A5">
          <w:pgSz w:w="11906" w:h="16838"/>
          <w:pgMar w:top="964" w:right="578" w:bottom="851" w:left="1361" w:header="720" w:footer="720" w:gutter="0"/>
          <w:cols w:space="708"/>
          <w:docGrid w:linePitch="360"/>
        </w:sectPr>
      </w:pPr>
    </w:p>
    <w:p w:rsidR="00F542A5" w:rsidRDefault="00F542A5">
      <w:pPr>
        <w:rPr>
          <w:sz w:val="2"/>
        </w:rPr>
      </w:pPr>
    </w:p>
    <w:sectPr w:rsidR="00F542A5">
      <w:type w:val="continuous"/>
      <w:pgSz w:w="11906" w:h="16838"/>
      <w:pgMar w:top="964" w:right="578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E8A"/>
    <w:multiLevelType w:val="hybridMultilevel"/>
    <w:tmpl w:val="E660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28F9"/>
    <w:multiLevelType w:val="hybridMultilevel"/>
    <w:tmpl w:val="1E027668"/>
    <w:lvl w:ilvl="0" w:tplc="FB161E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49D1"/>
    <w:multiLevelType w:val="hybridMultilevel"/>
    <w:tmpl w:val="1E84F1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0356A3"/>
    <w:rsid w:val="00041504"/>
    <w:rsid w:val="00090A86"/>
    <w:rsid w:val="00094844"/>
    <w:rsid w:val="000B3A0F"/>
    <w:rsid w:val="000F5E39"/>
    <w:rsid w:val="00105F77"/>
    <w:rsid w:val="003C5BDA"/>
    <w:rsid w:val="004502E3"/>
    <w:rsid w:val="00483891"/>
    <w:rsid w:val="004A7241"/>
    <w:rsid w:val="004D1CAB"/>
    <w:rsid w:val="00515D74"/>
    <w:rsid w:val="00565F45"/>
    <w:rsid w:val="00587986"/>
    <w:rsid w:val="005A226E"/>
    <w:rsid w:val="0060267C"/>
    <w:rsid w:val="006432AD"/>
    <w:rsid w:val="007E6C2E"/>
    <w:rsid w:val="0087585E"/>
    <w:rsid w:val="008D7EA7"/>
    <w:rsid w:val="00971B8C"/>
    <w:rsid w:val="009B256C"/>
    <w:rsid w:val="009D46F3"/>
    <w:rsid w:val="00A71170"/>
    <w:rsid w:val="00A72EED"/>
    <w:rsid w:val="00AD33CF"/>
    <w:rsid w:val="00AF706B"/>
    <w:rsid w:val="00BD0AA0"/>
    <w:rsid w:val="00C81D41"/>
    <w:rsid w:val="00CF6975"/>
    <w:rsid w:val="00D13252"/>
    <w:rsid w:val="00D96C1B"/>
    <w:rsid w:val="00DC5D0F"/>
    <w:rsid w:val="00DF0EEA"/>
    <w:rsid w:val="00F542A5"/>
    <w:rsid w:val="00F7354C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E6996"/>
  <w15:docId w15:val="{EE0FDFBD-F02F-409A-A983-6046CE28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515D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7;&#1072;&#1103;&#1074;&#1083;&#1077;&#1085;&#1080;&#1077;%20&#1085;&#1072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отпуск</Template>
  <TotalTime>23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кадров МИФИ</vt:lpstr>
    </vt:vector>
  </TitlesOfParts>
  <Company>ASU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кадров МИФИ</dc:title>
  <dc:creator>user</dc:creator>
  <cp:lastModifiedBy>User</cp:lastModifiedBy>
  <cp:revision>3</cp:revision>
  <cp:lastPrinted>2023-11-23T08:13:00Z</cp:lastPrinted>
  <dcterms:created xsi:type="dcterms:W3CDTF">2024-04-11T12:45:00Z</dcterms:created>
  <dcterms:modified xsi:type="dcterms:W3CDTF">2024-04-11T13:08:00Z</dcterms:modified>
</cp:coreProperties>
</file>