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617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AD33CF" w:rsidTr="000F5E39">
        <w:trPr>
          <w:trHeight w:val="13875"/>
        </w:trPr>
        <w:tc>
          <w:tcPr>
            <w:tcW w:w="9889" w:type="dxa"/>
            <w:tcBorders>
              <w:bottom w:val="nil"/>
            </w:tcBorders>
          </w:tcPr>
          <w:p w:rsidR="00AD33CF" w:rsidRDefault="00AD33CF" w:rsidP="00AD33CF">
            <w:pPr>
              <w:rPr>
                <w:sz w:val="24"/>
                <w:lang w:val="en-US"/>
              </w:rPr>
            </w:pPr>
          </w:p>
          <w:p w:rsidR="00AF706B" w:rsidRDefault="00AF706B" w:rsidP="00AD33CF">
            <w:pPr>
              <w:rPr>
                <w:sz w:val="24"/>
                <w:lang w:val="en-US"/>
              </w:rPr>
            </w:pPr>
          </w:p>
          <w:p w:rsidR="00AD33CF" w:rsidRDefault="00AD33CF" w:rsidP="00AD33CF">
            <w:pPr>
              <w:ind w:left="4536"/>
              <w:rPr>
                <w:sz w:val="24"/>
                <w:lang w:val="en-US"/>
              </w:rPr>
            </w:pPr>
          </w:p>
          <w:p w:rsidR="00DA288E" w:rsidRDefault="005A2DE8" w:rsidP="00C81D41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</w:t>
            </w:r>
            <w:r w:rsidR="00AE4BCD">
              <w:rPr>
                <w:sz w:val="24"/>
              </w:rPr>
              <w:t xml:space="preserve">                                     </w:t>
            </w:r>
            <w:r w:rsidR="00DA288E">
              <w:rPr>
                <w:sz w:val="24"/>
              </w:rPr>
              <w:t xml:space="preserve">                                      </w:t>
            </w:r>
            <w:r>
              <w:rPr>
                <w:sz w:val="24"/>
              </w:rPr>
              <w:t xml:space="preserve"> В </w:t>
            </w:r>
            <w:r w:rsidR="00DA288E">
              <w:rPr>
                <w:sz w:val="24"/>
              </w:rPr>
              <w:t xml:space="preserve">Департамент кадровой политики </w:t>
            </w:r>
          </w:p>
          <w:p w:rsidR="00AD33CF" w:rsidRPr="00090A86" w:rsidRDefault="00DA288E" w:rsidP="00C81D41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и социальной работы</w:t>
            </w:r>
            <w:r w:rsidR="00AE4BCD">
              <w:rPr>
                <w:sz w:val="24"/>
              </w:rPr>
              <w:t xml:space="preserve"> </w:t>
            </w:r>
            <w:r w:rsidR="00AD33CF">
              <w:rPr>
                <w:sz w:val="24"/>
              </w:rPr>
              <w:t>НИЯУ МИФИ</w:t>
            </w:r>
          </w:p>
          <w:p w:rsidR="00C81D41" w:rsidRDefault="00C81D41" w:rsidP="00C81D41">
            <w:pPr>
              <w:rPr>
                <w:sz w:val="6"/>
              </w:rPr>
            </w:pPr>
            <w:r>
              <w:rPr>
                <w:sz w:val="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1D41" w:rsidRDefault="00C81D41" w:rsidP="00C81D41">
            <w:pPr>
              <w:rPr>
                <w:sz w:val="6"/>
              </w:rPr>
            </w:pPr>
          </w:p>
          <w:p w:rsidR="00AD33CF" w:rsidRDefault="00C81D41" w:rsidP="00C81D41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</w:t>
            </w:r>
            <w:r w:rsidR="00AD33CF">
              <w:rPr>
                <w:sz w:val="24"/>
              </w:rPr>
              <w:t>от ___________________________________</w:t>
            </w:r>
            <w:r>
              <w:rPr>
                <w:sz w:val="24"/>
              </w:rPr>
              <w:t>____________</w:t>
            </w:r>
          </w:p>
          <w:p w:rsidR="00AD33CF" w:rsidRDefault="00AD33CF" w:rsidP="00AD33CF">
            <w:pPr>
              <w:ind w:left="4536"/>
              <w:jc w:val="center"/>
              <w:rPr>
                <w:sz w:val="16"/>
              </w:rPr>
            </w:pPr>
            <w:r>
              <w:rPr>
                <w:sz w:val="16"/>
              </w:rPr>
              <w:t>должность, подразделение</w:t>
            </w:r>
          </w:p>
          <w:p w:rsidR="00AD33CF" w:rsidRDefault="00AD33CF" w:rsidP="00AD33CF">
            <w:pPr>
              <w:ind w:left="4536"/>
              <w:rPr>
                <w:sz w:val="6"/>
              </w:rPr>
            </w:pPr>
          </w:p>
          <w:p w:rsidR="00AD33CF" w:rsidRPr="00C81D41" w:rsidRDefault="00C81D41" w:rsidP="00C81D41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</w:t>
            </w:r>
            <w:r w:rsidR="00AD33CF">
              <w:rPr>
                <w:sz w:val="24"/>
              </w:rPr>
              <w:t>_____________________________________</w:t>
            </w:r>
            <w:r>
              <w:rPr>
                <w:sz w:val="24"/>
              </w:rPr>
              <w:t>_____________</w:t>
            </w:r>
          </w:p>
          <w:p w:rsidR="00AD33CF" w:rsidRPr="00D96C1B" w:rsidRDefault="00AD33CF" w:rsidP="00AD33CF">
            <w:pPr>
              <w:ind w:left="4536"/>
              <w:rPr>
                <w:sz w:val="16"/>
                <w:szCs w:val="16"/>
              </w:rPr>
            </w:pPr>
          </w:p>
          <w:p w:rsidR="00AD33CF" w:rsidRDefault="00C81D41" w:rsidP="00C81D41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</w:t>
            </w:r>
            <w:r w:rsidR="00AD33CF">
              <w:rPr>
                <w:sz w:val="24"/>
              </w:rPr>
              <w:t>_____________________________________</w:t>
            </w:r>
            <w:r>
              <w:rPr>
                <w:sz w:val="24"/>
              </w:rPr>
              <w:t>_____________</w:t>
            </w:r>
          </w:p>
          <w:p w:rsidR="00C81D41" w:rsidRDefault="00AD33CF" w:rsidP="00C81D41">
            <w:pPr>
              <w:ind w:left="4536"/>
              <w:jc w:val="center"/>
              <w:rPr>
                <w:sz w:val="16"/>
              </w:rPr>
            </w:pPr>
            <w:r>
              <w:rPr>
                <w:sz w:val="16"/>
              </w:rPr>
              <w:t>фамилия, имя, отчество (полностью)</w:t>
            </w:r>
          </w:p>
          <w:p w:rsidR="00AD33CF" w:rsidRPr="00C81D41" w:rsidRDefault="00C81D41" w:rsidP="00C81D41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</w:t>
            </w:r>
            <w:r w:rsidR="00AD33CF">
              <w:rPr>
                <w:sz w:val="24"/>
              </w:rPr>
              <w:t>____________________________________</w:t>
            </w:r>
            <w:r>
              <w:rPr>
                <w:sz w:val="24"/>
              </w:rPr>
              <w:t>_____________</w:t>
            </w:r>
          </w:p>
          <w:p w:rsidR="00AD33CF" w:rsidRPr="00090A86" w:rsidRDefault="00AD33CF" w:rsidP="00AD33CF">
            <w:pPr>
              <w:rPr>
                <w:sz w:val="24"/>
              </w:rPr>
            </w:pPr>
          </w:p>
          <w:p w:rsidR="00AD33CF" w:rsidRPr="00090A86" w:rsidRDefault="00AD33CF" w:rsidP="00AD33CF">
            <w:pPr>
              <w:rPr>
                <w:sz w:val="24"/>
              </w:rPr>
            </w:pPr>
          </w:p>
          <w:p w:rsidR="00AD33CF" w:rsidRPr="00090A86" w:rsidRDefault="00AD33CF" w:rsidP="00AD33CF">
            <w:pPr>
              <w:rPr>
                <w:sz w:val="24"/>
              </w:rPr>
            </w:pPr>
          </w:p>
          <w:p w:rsidR="00AD33CF" w:rsidRPr="00090A86" w:rsidRDefault="00AD33CF" w:rsidP="00AD33CF">
            <w:pPr>
              <w:rPr>
                <w:sz w:val="24"/>
              </w:rPr>
            </w:pPr>
          </w:p>
          <w:p w:rsidR="00AD33CF" w:rsidRPr="00090A86" w:rsidRDefault="00AD33CF" w:rsidP="00AD33CF">
            <w:pPr>
              <w:rPr>
                <w:sz w:val="24"/>
              </w:rPr>
            </w:pPr>
          </w:p>
          <w:p w:rsidR="00AD33CF" w:rsidRDefault="00AD33CF" w:rsidP="00AD33CF">
            <w:pPr>
              <w:rPr>
                <w:sz w:val="12"/>
              </w:rPr>
            </w:pPr>
          </w:p>
          <w:p w:rsidR="00AD33CF" w:rsidRDefault="00AD33CF" w:rsidP="00AD33C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 А Я В Л Е Н И Е</w:t>
            </w:r>
          </w:p>
          <w:p w:rsidR="00AD33CF" w:rsidRDefault="00AD33CF" w:rsidP="00AD33CF">
            <w:pPr>
              <w:rPr>
                <w:sz w:val="28"/>
              </w:rPr>
            </w:pPr>
          </w:p>
          <w:p w:rsidR="00AD33CF" w:rsidRPr="00090A86" w:rsidRDefault="000A342A" w:rsidP="000F5E39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Прошу предоставить мне</w:t>
            </w:r>
            <w:r w:rsidR="00AD33CF">
              <w:rPr>
                <w:sz w:val="24"/>
              </w:rPr>
              <w:t xml:space="preserve"> </w:t>
            </w:r>
            <w:r w:rsidR="00286693">
              <w:rPr>
                <w:sz w:val="24"/>
              </w:rPr>
              <w:t>ежегодный основной оплачиваемый отпуск</w:t>
            </w:r>
          </w:p>
          <w:p w:rsidR="00AD33CF" w:rsidRPr="00090A86" w:rsidRDefault="00AD33CF" w:rsidP="000F5E39">
            <w:pPr>
              <w:pStyle w:val="1"/>
              <w:jc w:val="both"/>
              <w:rPr>
                <w:sz w:val="24"/>
              </w:rPr>
            </w:pPr>
          </w:p>
          <w:p w:rsidR="00C81D41" w:rsidRDefault="00AD33CF" w:rsidP="00C81D41">
            <w:pPr>
              <w:pStyle w:val="1"/>
              <w:jc w:val="both"/>
              <w:rPr>
                <w:sz w:val="24"/>
              </w:rPr>
            </w:pPr>
            <w:r>
              <w:t xml:space="preserve"> </w:t>
            </w:r>
            <w:r w:rsidR="00C81D41">
              <w:rPr>
                <w:sz w:val="24"/>
              </w:rPr>
              <w:t>на________</w:t>
            </w:r>
            <w:r>
              <w:rPr>
                <w:sz w:val="24"/>
              </w:rPr>
              <w:t xml:space="preserve"> к/дней   с _____________по ______________20</w:t>
            </w:r>
            <w:r w:rsidRPr="00041504">
              <w:rPr>
                <w:sz w:val="24"/>
                <w:u w:val="single"/>
              </w:rPr>
              <w:t xml:space="preserve">  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г.</w:t>
            </w:r>
            <w:r w:rsidR="000F5E39">
              <w:rPr>
                <w:sz w:val="24"/>
              </w:rPr>
              <w:t xml:space="preserve"> </w:t>
            </w:r>
            <w:r>
              <w:t xml:space="preserve"> </w:t>
            </w:r>
            <w:r w:rsidR="00C81D41">
              <w:t xml:space="preserve">     _______________</w:t>
            </w:r>
          </w:p>
          <w:p w:rsidR="000A342A" w:rsidRDefault="000F5E39" w:rsidP="00DC5D0F">
            <w:pPr>
              <w:tabs>
                <w:tab w:val="left" w:pos="8130"/>
              </w:tabs>
              <w:jc w:val="both"/>
              <w:rPr>
                <w:sz w:val="16"/>
                <w:szCs w:val="16"/>
              </w:rPr>
            </w:pPr>
            <w:r>
              <w:rPr>
                <w:sz w:val="24"/>
              </w:rPr>
              <w:t xml:space="preserve">                                                                                       </w:t>
            </w:r>
            <w:r w:rsidRPr="000F5E39">
              <w:rPr>
                <w:sz w:val="16"/>
                <w:szCs w:val="16"/>
              </w:rPr>
              <w:t xml:space="preserve"> </w:t>
            </w:r>
            <w:r w:rsidR="00AD33CF" w:rsidRPr="000F5E39">
              <w:rPr>
                <w:sz w:val="16"/>
                <w:szCs w:val="16"/>
              </w:rPr>
              <w:tab/>
            </w:r>
            <w:r w:rsidR="00C81D41">
              <w:rPr>
                <w:sz w:val="16"/>
                <w:szCs w:val="16"/>
              </w:rPr>
              <w:t>подпись</w:t>
            </w:r>
            <w:r w:rsidR="00AD33CF" w:rsidRPr="000F5E39">
              <w:rPr>
                <w:sz w:val="16"/>
                <w:szCs w:val="16"/>
              </w:rPr>
              <w:tab/>
            </w:r>
            <w:r w:rsidR="00AD33CF" w:rsidRPr="000F5E39">
              <w:rPr>
                <w:sz w:val="16"/>
                <w:szCs w:val="16"/>
              </w:rPr>
              <w:tab/>
            </w:r>
            <w:r w:rsidR="00AD33CF" w:rsidRPr="000F5E39">
              <w:rPr>
                <w:sz w:val="16"/>
                <w:szCs w:val="16"/>
              </w:rPr>
              <w:tab/>
            </w:r>
            <w:r w:rsidR="00AD33CF" w:rsidRPr="000F5E39">
              <w:rPr>
                <w:sz w:val="16"/>
                <w:szCs w:val="16"/>
              </w:rPr>
              <w:tab/>
              <w:t xml:space="preserve">                                  </w:t>
            </w:r>
          </w:p>
          <w:p w:rsidR="000A342A" w:rsidRDefault="000A342A" w:rsidP="00DC5D0F">
            <w:pPr>
              <w:tabs>
                <w:tab w:val="left" w:pos="813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  <w:p w:rsidR="000A342A" w:rsidRDefault="000A342A" w:rsidP="00DC5D0F">
            <w:pPr>
              <w:tabs>
                <w:tab w:val="left" w:pos="813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дата</w:t>
            </w:r>
          </w:p>
          <w:p w:rsidR="000A342A" w:rsidRDefault="000A342A" w:rsidP="00DC5D0F">
            <w:pPr>
              <w:tabs>
                <w:tab w:val="left" w:pos="8130"/>
              </w:tabs>
              <w:jc w:val="both"/>
              <w:rPr>
                <w:sz w:val="16"/>
                <w:szCs w:val="16"/>
              </w:rPr>
            </w:pPr>
          </w:p>
          <w:p w:rsidR="00AD33CF" w:rsidRPr="00DC5D0F" w:rsidRDefault="00AD33CF" w:rsidP="00DC5D0F">
            <w:pPr>
              <w:tabs>
                <w:tab w:val="left" w:pos="813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Ходатайствую о </w:t>
            </w:r>
            <w:proofErr w:type="gramStart"/>
            <w:r>
              <w:rPr>
                <w:sz w:val="24"/>
              </w:rPr>
              <w:t>предоставлении  отпуска</w:t>
            </w:r>
            <w:proofErr w:type="gramEnd"/>
            <w:r>
              <w:rPr>
                <w:sz w:val="24"/>
              </w:rPr>
              <w:t xml:space="preserve">   с ____</w:t>
            </w:r>
            <w:r w:rsidR="00DC5D0F" w:rsidRPr="00DC5D0F">
              <w:rPr>
                <w:sz w:val="24"/>
              </w:rPr>
              <w:t>_______</w:t>
            </w:r>
            <w:r w:rsidR="00DC5D0F">
              <w:rPr>
                <w:sz w:val="24"/>
              </w:rPr>
              <w:t>___</w:t>
            </w:r>
            <w:r w:rsidR="00DC5D0F" w:rsidRPr="00DC5D0F">
              <w:rPr>
                <w:sz w:val="24"/>
              </w:rPr>
              <w:t xml:space="preserve"> </w:t>
            </w:r>
            <w:r w:rsidR="00DC5D0F">
              <w:rPr>
                <w:sz w:val="24"/>
              </w:rPr>
              <w:t xml:space="preserve">на </w:t>
            </w:r>
            <w:r w:rsidR="00DC5D0F" w:rsidRPr="00DC5D0F">
              <w:rPr>
                <w:sz w:val="16"/>
                <w:szCs w:val="16"/>
              </w:rPr>
              <w:t xml:space="preserve"> </w:t>
            </w:r>
            <w:r w:rsidR="00DC5D0F">
              <w:rPr>
                <w:sz w:val="24"/>
              </w:rPr>
              <w:t>_______</w:t>
            </w:r>
            <w:r>
              <w:rPr>
                <w:sz w:val="24"/>
              </w:rPr>
              <w:t xml:space="preserve">  календарных </w:t>
            </w:r>
            <w:r w:rsidR="00DC5D0F" w:rsidRPr="00DC5D0F">
              <w:rPr>
                <w:sz w:val="24"/>
              </w:rPr>
              <w:t xml:space="preserve"> </w:t>
            </w:r>
            <w:r>
              <w:rPr>
                <w:sz w:val="24"/>
              </w:rPr>
              <w:t>дней.</w:t>
            </w:r>
          </w:p>
          <w:p w:rsidR="00AD33CF" w:rsidRPr="0060267C" w:rsidRDefault="00AD33CF" w:rsidP="000F5E39">
            <w:pPr>
              <w:jc w:val="both"/>
              <w:rPr>
                <w:sz w:val="24"/>
              </w:rPr>
            </w:pPr>
          </w:p>
          <w:p w:rsidR="000F5E39" w:rsidRDefault="00AD33CF" w:rsidP="000F5E39">
            <w:pPr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подразделения    __________________________</w:t>
            </w:r>
            <w:r w:rsidR="000F5E39">
              <w:rPr>
                <w:sz w:val="24"/>
              </w:rPr>
              <w:t xml:space="preserve"> ___________________________</w:t>
            </w:r>
          </w:p>
          <w:p w:rsidR="00AD33CF" w:rsidRDefault="00AD33CF" w:rsidP="000F5E39">
            <w:pPr>
              <w:jc w:val="both"/>
              <w:rPr>
                <w:sz w:val="16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                                </w:t>
            </w:r>
            <w:r>
              <w:rPr>
                <w:sz w:val="16"/>
              </w:rPr>
              <w:t xml:space="preserve">подпись </w:t>
            </w:r>
            <w:r w:rsidR="000F5E39">
              <w:rPr>
                <w:sz w:val="16"/>
              </w:rPr>
              <w:t xml:space="preserve">                                                            (ФИО)</w:t>
            </w:r>
          </w:p>
          <w:p w:rsidR="00AD33CF" w:rsidRDefault="000F5E39" w:rsidP="000F5E39">
            <w:pPr>
              <w:tabs>
                <w:tab w:val="left" w:pos="766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  <w:p w:rsidR="00AD33CF" w:rsidRDefault="00AD33CF" w:rsidP="00AD33CF">
            <w:pPr>
              <w:ind w:left="4536"/>
              <w:rPr>
                <w:sz w:val="24"/>
              </w:rPr>
            </w:pPr>
          </w:p>
          <w:p w:rsidR="00AD33CF" w:rsidRDefault="00AD33CF" w:rsidP="00AD33CF">
            <w:pPr>
              <w:pStyle w:val="3"/>
              <w:jc w:val="center"/>
              <w:rPr>
                <w:rFonts w:ascii="Times New Roman" w:hAnsi="Times New Roman"/>
                <w:sz w:val="28"/>
              </w:rPr>
            </w:pPr>
          </w:p>
          <w:p w:rsidR="00AD33CF" w:rsidRDefault="00AD33CF" w:rsidP="00AD33CF">
            <w:pPr>
              <w:rPr>
                <w:sz w:val="24"/>
              </w:rPr>
            </w:pPr>
          </w:p>
          <w:p w:rsidR="00AD33CF" w:rsidRDefault="00AD33CF" w:rsidP="00AD33CF">
            <w:pPr>
              <w:rPr>
                <w:sz w:val="24"/>
              </w:rPr>
            </w:pPr>
            <w:r>
              <w:rPr>
                <w:sz w:val="24"/>
              </w:rPr>
              <w:t>____________________________________</w:t>
            </w:r>
            <w:r w:rsidRPr="00090A86">
              <w:rPr>
                <w:sz w:val="24"/>
              </w:rPr>
              <w:t>_________</w:t>
            </w:r>
            <w:r>
              <w:rPr>
                <w:sz w:val="24"/>
              </w:rPr>
              <w:t>___________________________________</w:t>
            </w:r>
          </w:p>
          <w:p w:rsidR="00AD33CF" w:rsidRDefault="00AD33CF" w:rsidP="00AD33CF">
            <w:pPr>
              <w:rPr>
                <w:sz w:val="24"/>
              </w:rPr>
            </w:pPr>
            <w:r>
              <w:rPr>
                <w:sz w:val="24"/>
              </w:rPr>
              <w:t>Правила заполнения:</w:t>
            </w:r>
          </w:p>
          <w:p w:rsidR="00AD33CF" w:rsidRDefault="00AD33CF" w:rsidP="00AD33CF">
            <w:pPr>
              <w:rPr>
                <w:sz w:val="24"/>
              </w:rPr>
            </w:pPr>
            <w:r>
              <w:rPr>
                <w:sz w:val="24"/>
              </w:rPr>
              <w:t>Продолжительность отпуска указывается в календарных днях.</w:t>
            </w:r>
          </w:p>
          <w:p w:rsidR="00286693" w:rsidRDefault="00286693" w:rsidP="00AD33CF">
            <w:pPr>
              <w:rPr>
                <w:sz w:val="24"/>
              </w:rPr>
            </w:pPr>
          </w:p>
          <w:p w:rsidR="00286693" w:rsidRDefault="00286693" w:rsidP="00AD33CF">
            <w:pPr>
              <w:rPr>
                <w:sz w:val="24"/>
              </w:rPr>
            </w:pPr>
          </w:p>
          <w:p w:rsidR="00286693" w:rsidRDefault="00286693" w:rsidP="00AD33CF">
            <w:pPr>
              <w:rPr>
                <w:sz w:val="24"/>
              </w:rPr>
            </w:pPr>
          </w:p>
          <w:p w:rsidR="00286693" w:rsidRDefault="00286693" w:rsidP="00AD33CF">
            <w:pPr>
              <w:rPr>
                <w:sz w:val="24"/>
              </w:rPr>
            </w:pPr>
          </w:p>
          <w:p w:rsidR="00286693" w:rsidRDefault="00286693" w:rsidP="00AD33CF">
            <w:pPr>
              <w:rPr>
                <w:sz w:val="24"/>
              </w:rPr>
            </w:pPr>
          </w:p>
          <w:p w:rsidR="00286693" w:rsidRDefault="00286693" w:rsidP="00AD33CF">
            <w:pPr>
              <w:rPr>
                <w:sz w:val="24"/>
              </w:rPr>
            </w:pPr>
            <w:bookmarkStart w:id="0" w:name="_GoBack"/>
            <w:bookmarkEnd w:id="0"/>
          </w:p>
          <w:p w:rsidR="00286693" w:rsidRDefault="00286693" w:rsidP="00AD33CF">
            <w:pPr>
              <w:rPr>
                <w:sz w:val="24"/>
              </w:rPr>
            </w:pPr>
          </w:p>
          <w:p w:rsidR="00286693" w:rsidRDefault="00286693" w:rsidP="00AD33CF">
            <w:pPr>
              <w:rPr>
                <w:sz w:val="24"/>
              </w:rPr>
            </w:pPr>
            <w:r>
              <w:rPr>
                <w:sz w:val="24"/>
              </w:rPr>
              <w:t>Сальдо отпуска</w:t>
            </w:r>
          </w:p>
          <w:p w:rsidR="00286693" w:rsidRDefault="00286693" w:rsidP="00AD33CF">
            <w:pPr>
              <w:rPr>
                <w:sz w:val="24"/>
              </w:rPr>
            </w:pPr>
          </w:p>
          <w:p w:rsidR="00286693" w:rsidRDefault="00286693" w:rsidP="00AD33CF">
            <w:pPr>
              <w:rPr>
                <w:sz w:val="24"/>
              </w:rPr>
            </w:pPr>
            <w:r>
              <w:rPr>
                <w:sz w:val="24"/>
              </w:rPr>
              <w:t>_______________ _____________</w:t>
            </w:r>
          </w:p>
          <w:p w:rsidR="00286693" w:rsidRDefault="00286693" w:rsidP="00AD33CF">
            <w:pPr>
              <w:rPr>
                <w:sz w:val="24"/>
              </w:rPr>
            </w:pPr>
            <w:r>
              <w:rPr>
                <w:sz w:val="16"/>
              </w:rPr>
              <w:t xml:space="preserve">           к</w:t>
            </w:r>
            <w:r w:rsidRPr="00286693">
              <w:rPr>
                <w:sz w:val="16"/>
              </w:rPr>
              <w:t xml:space="preserve">ол-во дней          </w:t>
            </w:r>
            <w:r>
              <w:rPr>
                <w:sz w:val="16"/>
              </w:rPr>
              <w:t xml:space="preserve">        </w:t>
            </w:r>
            <w:r w:rsidRPr="00286693">
              <w:rPr>
                <w:sz w:val="16"/>
              </w:rPr>
              <w:t xml:space="preserve"> подпись ДКПСР</w:t>
            </w:r>
          </w:p>
        </w:tc>
      </w:tr>
    </w:tbl>
    <w:p w:rsidR="00F542A5" w:rsidRDefault="00F542A5">
      <w:pPr>
        <w:ind w:left="4536"/>
        <w:rPr>
          <w:sz w:val="24"/>
        </w:rPr>
        <w:sectPr w:rsidR="00F542A5">
          <w:pgSz w:w="11906" w:h="16838"/>
          <w:pgMar w:top="964" w:right="578" w:bottom="851" w:left="1361" w:header="720" w:footer="720" w:gutter="0"/>
          <w:cols w:space="708"/>
          <w:docGrid w:linePitch="360"/>
        </w:sectPr>
      </w:pPr>
    </w:p>
    <w:p w:rsidR="00F542A5" w:rsidRDefault="00F542A5">
      <w:pPr>
        <w:rPr>
          <w:sz w:val="2"/>
        </w:rPr>
      </w:pPr>
    </w:p>
    <w:sectPr w:rsidR="00F542A5">
      <w:type w:val="continuous"/>
      <w:pgSz w:w="11906" w:h="16838"/>
      <w:pgMar w:top="964" w:right="578" w:bottom="851" w:left="136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EA"/>
    <w:rsid w:val="000356A3"/>
    <w:rsid w:val="00041504"/>
    <w:rsid w:val="00090A86"/>
    <w:rsid w:val="000A342A"/>
    <w:rsid w:val="000F5E39"/>
    <w:rsid w:val="00286693"/>
    <w:rsid w:val="004502E3"/>
    <w:rsid w:val="004D1CAB"/>
    <w:rsid w:val="005A2DE8"/>
    <w:rsid w:val="0060267C"/>
    <w:rsid w:val="006432AD"/>
    <w:rsid w:val="007E6C2E"/>
    <w:rsid w:val="008D7EA7"/>
    <w:rsid w:val="00971B8C"/>
    <w:rsid w:val="009B256C"/>
    <w:rsid w:val="00AD33CF"/>
    <w:rsid w:val="00AE4BCD"/>
    <w:rsid w:val="00AF706B"/>
    <w:rsid w:val="00C81D41"/>
    <w:rsid w:val="00D13252"/>
    <w:rsid w:val="00D96C1B"/>
    <w:rsid w:val="00DA288E"/>
    <w:rsid w:val="00DC5D0F"/>
    <w:rsid w:val="00DF0EEA"/>
    <w:rsid w:val="00F040BC"/>
    <w:rsid w:val="00F542A5"/>
    <w:rsid w:val="00F7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973DC1"/>
  <w15:docId w15:val="{3637804A-C20B-4CAE-85A0-E0485214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47;&#1072;&#1103;&#1074;&#1083;&#1077;&#1085;&#1080;&#1077;%20&#1085;&#1072;%20&#1086;&#1090;&#1087;&#1091;&#1089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на отпуск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отдела кадров МИФИ</vt:lpstr>
    </vt:vector>
  </TitlesOfParts>
  <Company>ASU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отдела кадров МИФИ</dc:title>
  <dc:creator>user</dc:creator>
  <cp:lastModifiedBy>User</cp:lastModifiedBy>
  <cp:revision>2</cp:revision>
  <cp:lastPrinted>2024-02-07T11:06:00Z</cp:lastPrinted>
  <dcterms:created xsi:type="dcterms:W3CDTF">2024-04-11T07:19:00Z</dcterms:created>
  <dcterms:modified xsi:type="dcterms:W3CDTF">2024-04-11T07:19:00Z</dcterms:modified>
</cp:coreProperties>
</file>