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D33CF" w:rsidTr="000F5E39">
        <w:trPr>
          <w:trHeight w:val="13875"/>
        </w:trPr>
        <w:tc>
          <w:tcPr>
            <w:tcW w:w="9889" w:type="dxa"/>
            <w:tcBorders>
              <w:bottom w:val="nil"/>
            </w:tcBorders>
          </w:tcPr>
          <w:p w:rsidR="00AD33CF" w:rsidRDefault="00AD33CF" w:rsidP="00AD33CF">
            <w:pPr>
              <w:rPr>
                <w:sz w:val="24"/>
                <w:lang w:val="en-US"/>
              </w:rPr>
            </w:pPr>
          </w:p>
          <w:p w:rsidR="00AF706B" w:rsidRDefault="00AF706B" w:rsidP="00AD33CF">
            <w:pPr>
              <w:rPr>
                <w:sz w:val="24"/>
                <w:lang w:val="en-US"/>
              </w:rPr>
            </w:pPr>
          </w:p>
          <w:p w:rsidR="00AD33CF" w:rsidRDefault="00AD33CF" w:rsidP="00AD33CF">
            <w:pPr>
              <w:ind w:left="4536"/>
              <w:rPr>
                <w:sz w:val="24"/>
                <w:lang w:val="en-US"/>
              </w:rPr>
            </w:pPr>
          </w:p>
          <w:p w:rsidR="00AD33CF" w:rsidRPr="00090A86" w:rsidRDefault="005A2DE8" w:rsidP="002E32C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AE4BCD">
              <w:rPr>
                <w:sz w:val="24"/>
              </w:rPr>
              <w:t xml:space="preserve">                                     </w:t>
            </w:r>
            <w:r w:rsidR="00DA288E"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</w:t>
            </w:r>
            <w:r w:rsidR="002E32C0">
              <w:rPr>
                <w:sz w:val="24"/>
              </w:rPr>
              <w:t>Ректору</w:t>
            </w:r>
            <w:r w:rsidR="00AE4BCD">
              <w:rPr>
                <w:sz w:val="24"/>
              </w:rPr>
              <w:t xml:space="preserve"> </w:t>
            </w:r>
            <w:r w:rsidR="00AD33CF">
              <w:rPr>
                <w:sz w:val="24"/>
              </w:rPr>
              <w:t>НИЯУ МИФИ</w:t>
            </w:r>
          </w:p>
          <w:p w:rsidR="00C81D41" w:rsidRDefault="00C81D41" w:rsidP="00C81D41">
            <w:pPr>
              <w:rPr>
                <w:sz w:val="6"/>
              </w:rPr>
            </w:pPr>
            <w:r>
              <w:rPr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D41" w:rsidRDefault="00C81D41" w:rsidP="00C81D41">
            <w:pPr>
              <w:rPr>
                <w:sz w:val="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от ___________________________________</w:t>
            </w:r>
            <w:r>
              <w:rPr>
                <w:sz w:val="24"/>
              </w:rPr>
              <w:t>____________</w:t>
            </w:r>
          </w:p>
          <w:p w:rsidR="00AD33CF" w:rsidRDefault="00AD33CF" w:rsidP="00AD33CF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должность, подразделение</w:t>
            </w:r>
          </w:p>
          <w:p w:rsidR="00AD33CF" w:rsidRDefault="00AD33CF" w:rsidP="00AD33CF">
            <w:pPr>
              <w:ind w:left="4536"/>
              <w:rPr>
                <w:sz w:val="6"/>
              </w:rPr>
            </w:pPr>
          </w:p>
          <w:p w:rsidR="00AD33CF" w:rsidRPr="00C81D41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D96C1B" w:rsidRDefault="00AD33CF" w:rsidP="00AD33CF">
            <w:pPr>
              <w:ind w:left="4536"/>
              <w:rPr>
                <w:sz w:val="16"/>
                <w:szCs w:val="1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C81D41" w:rsidRDefault="00AD33CF" w:rsidP="00C81D41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(полностью)</w:t>
            </w:r>
          </w:p>
          <w:p w:rsidR="00AD33CF" w:rsidRPr="00C81D41" w:rsidRDefault="00C81D41" w:rsidP="00C81D4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</w:t>
            </w:r>
            <w:r w:rsidR="00AD33CF">
              <w:rPr>
                <w:sz w:val="24"/>
              </w:rPr>
              <w:t>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12"/>
              </w:rPr>
            </w:pPr>
          </w:p>
          <w:p w:rsidR="00AD33CF" w:rsidRDefault="00AD33CF" w:rsidP="00AD33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 А Я В Л Е Н И Е</w:t>
            </w:r>
          </w:p>
          <w:p w:rsidR="00AD33CF" w:rsidRDefault="00AD33CF" w:rsidP="00AD33CF">
            <w:pPr>
              <w:rPr>
                <w:sz w:val="28"/>
              </w:rPr>
            </w:pPr>
          </w:p>
          <w:p w:rsidR="002E32C0" w:rsidRDefault="002E32C0" w:rsidP="002E32C0">
            <w:pPr>
              <w:spacing w:line="360" w:lineRule="auto"/>
              <w:rPr>
                <w:sz w:val="24"/>
                <w:szCs w:val="24"/>
              </w:rPr>
            </w:pPr>
            <w:r w:rsidRPr="002E32C0">
              <w:rPr>
                <w:sz w:val="24"/>
                <w:szCs w:val="24"/>
              </w:rPr>
              <w:t xml:space="preserve">Прошу предоставить </w:t>
            </w:r>
            <w:r>
              <w:rPr>
                <w:sz w:val="24"/>
                <w:szCs w:val="24"/>
              </w:rPr>
              <w:t>длительный (</w:t>
            </w:r>
            <w:r w:rsidRPr="002E32C0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>)</w:t>
            </w:r>
            <w:r w:rsidRPr="002E32C0">
              <w:rPr>
                <w:sz w:val="24"/>
                <w:szCs w:val="24"/>
              </w:rPr>
              <w:t xml:space="preserve"> отпуск общей продолжительностью</w:t>
            </w:r>
          </w:p>
          <w:p w:rsidR="002E32C0" w:rsidRDefault="002E32C0" w:rsidP="002E32C0">
            <w:pPr>
              <w:spacing w:line="360" w:lineRule="auto"/>
              <w:rPr>
                <w:sz w:val="24"/>
                <w:szCs w:val="24"/>
              </w:rPr>
            </w:pPr>
            <w:r w:rsidRPr="002E32C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_____ календарных месяца/месяцев </w:t>
            </w:r>
            <w:r w:rsidRPr="002E32C0">
              <w:rPr>
                <w:sz w:val="24"/>
                <w:szCs w:val="24"/>
              </w:rPr>
              <w:t>для________________________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2E32C0" w:rsidRPr="002E32C0" w:rsidRDefault="002E32C0" w:rsidP="002E32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AD33CF" w:rsidRPr="00090A86" w:rsidRDefault="00C54E56" w:rsidP="000F5E39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с_________________по</w:t>
            </w:r>
            <w:proofErr w:type="spellEnd"/>
            <w:r>
              <w:rPr>
                <w:sz w:val="24"/>
              </w:rPr>
              <w:t>____________________</w:t>
            </w:r>
          </w:p>
          <w:p w:rsidR="00C81D41" w:rsidRDefault="00AD33CF" w:rsidP="00C81D41">
            <w:pPr>
              <w:pStyle w:val="1"/>
              <w:jc w:val="both"/>
              <w:rPr>
                <w:sz w:val="24"/>
              </w:rPr>
            </w:pPr>
            <w:r>
              <w:t xml:space="preserve"> </w:t>
            </w:r>
            <w:r w:rsidR="002E32C0">
              <w:rPr>
                <w:sz w:val="24"/>
              </w:rPr>
              <w:t xml:space="preserve">                                                                                                  </w:t>
            </w:r>
            <w:bookmarkStart w:id="0" w:name="_GoBack"/>
            <w:bookmarkEnd w:id="0"/>
            <w:r w:rsidR="002E32C0">
              <w:rPr>
                <w:sz w:val="24"/>
              </w:rPr>
              <w:t xml:space="preserve">                    </w:t>
            </w:r>
            <w:r w:rsidR="00C81D41">
              <w:t>_______________</w:t>
            </w:r>
          </w:p>
          <w:p w:rsidR="000A342A" w:rsidRDefault="000F5E39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                                                                   </w:t>
            </w:r>
            <w:r w:rsidRPr="000F5E39">
              <w:rPr>
                <w:sz w:val="16"/>
                <w:szCs w:val="16"/>
              </w:rPr>
              <w:t xml:space="preserve"> </w:t>
            </w:r>
            <w:r w:rsidR="00AD33CF" w:rsidRPr="000F5E39">
              <w:rPr>
                <w:sz w:val="16"/>
                <w:szCs w:val="16"/>
              </w:rPr>
              <w:tab/>
            </w:r>
            <w:r w:rsidR="00C81D41">
              <w:rPr>
                <w:sz w:val="16"/>
                <w:szCs w:val="16"/>
              </w:rPr>
              <w:t>подпись</w:t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  <w:t xml:space="preserve">                                  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дата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</w:p>
          <w:p w:rsidR="00E47C3A" w:rsidRDefault="00E47C3A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Приложение: </w:t>
            </w:r>
            <w:r w:rsidR="002E32C0">
              <w:rPr>
                <w:sz w:val="24"/>
              </w:rPr>
              <w:t>план научной работы.</w:t>
            </w:r>
          </w:p>
          <w:p w:rsidR="00E47C3A" w:rsidRDefault="00E47C3A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</w:p>
          <w:p w:rsidR="00AD33CF" w:rsidRPr="00DC5D0F" w:rsidRDefault="008A08F9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Ходатайствую о предоставлении</w:t>
            </w:r>
            <w:r w:rsidR="00AD33CF">
              <w:rPr>
                <w:sz w:val="24"/>
              </w:rPr>
              <w:t xml:space="preserve"> отпуска   с ____</w:t>
            </w:r>
            <w:r w:rsidR="00DC5D0F" w:rsidRPr="00DC5D0F">
              <w:rPr>
                <w:sz w:val="24"/>
              </w:rPr>
              <w:t>_______</w:t>
            </w:r>
            <w:r w:rsidR="00DC5D0F">
              <w:rPr>
                <w:sz w:val="24"/>
              </w:rPr>
              <w:t>___</w:t>
            </w:r>
            <w:r w:rsidR="00DC5D0F" w:rsidRPr="00DC5D0F">
              <w:rPr>
                <w:sz w:val="24"/>
              </w:rPr>
              <w:t xml:space="preserve"> </w:t>
            </w:r>
            <w:proofErr w:type="gramStart"/>
            <w:r w:rsidR="00DC5D0F">
              <w:rPr>
                <w:sz w:val="24"/>
              </w:rPr>
              <w:t xml:space="preserve">на </w:t>
            </w:r>
            <w:r w:rsidR="00DC5D0F" w:rsidRPr="00DC5D0F">
              <w:rPr>
                <w:sz w:val="16"/>
                <w:szCs w:val="16"/>
              </w:rPr>
              <w:t xml:space="preserve"> </w:t>
            </w:r>
            <w:r w:rsidR="00DC5D0F">
              <w:rPr>
                <w:sz w:val="24"/>
              </w:rPr>
              <w:t>_</w:t>
            </w:r>
            <w:proofErr w:type="gramEnd"/>
            <w:r w:rsidR="00DC5D0F">
              <w:rPr>
                <w:sz w:val="24"/>
              </w:rPr>
              <w:t>______</w:t>
            </w:r>
            <w:r w:rsidR="00AD33CF">
              <w:rPr>
                <w:sz w:val="24"/>
              </w:rPr>
              <w:t xml:space="preserve">  </w:t>
            </w:r>
            <w:r w:rsidR="002E32C0">
              <w:rPr>
                <w:sz w:val="24"/>
              </w:rPr>
              <w:t>месяцев</w:t>
            </w:r>
            <w:r w:rsidR="00AD33CF">
              <w:rPr>
                <w:sz w:val="24"/>
              </w:rPr>
              <w:t>.</w:t>
            </w:r>
          </w:p>
          <w:p w:rsidR="00AD33CF" w:rsidRPr="0060267C" w:rsidRDefault="00AD33CF" w:rsidP="000F5E39">
            <w:pPr>
              <w:jc w:val="both"/>
              <w:rPr>
                <w:sz w:val="24"/>
              </w:rPr>
            </w:pPr>
          </w:p>
          <w:p w:rsidR="000F5E39" w:rsidRDefault="00AD33CF" w:rsidP="000F5E39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подразделения    __________________________</w:t>
            </w:r>
            <w:r w:rsidR="000F5E39">
              <w:rPr>
                <w:sz w:val="24"/>
              </w:rPr>
              <w:t xml:space="preserve"> ___________________________</w:t>
            </w:r>
          </w:p>
          <w:p w:rsidR="00AD33CF" w:rsidRDefault="00AD33CF" w:rsidP="000F5E39">
            <w:pPr>
              <w:jc w:val="both"/>
              <w:rPr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                    </w:t>
            </w:r>
            <w:r>
              <w:rPr>
                <w:sz w:val="16"/>
              </w:rPr>
              <w:t xml:space="preserve">подпись </w:t>
            </w:r>
            <w:r w:rsidR="000F5E39">
              <w:rPr>
                <w:sz w:val="16"/>
              </w:rPr>
              <w:t xml:space="preserve">                                                            (ФИО)</w:t>
            </w:r>
          </w:p>
          <w:p w:rsidR="00AD33CF" w:rsidRDefault="000F5E39" w:rsidP="000F5E39">
            <w:pPr>
              <w:tabs>
                <w:tab w:val="left" w:pos="76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D33CF" w:rsidRDefault="00AD33CF" w:rsidP="00AD33CF">
            <w:pPr>
              <w:ind w:left="4536"/>
              <w:rPr>
                <w:sz w:val="24"/>
              </w:rPr>
            </w:pPr>
          </w:p>
          <w:p w:rsidR="00AD33CF" w:rsidRDefault="00AD33CF" w:rsidP="00AD33CF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</w:p>
          <w:p w:rsidR="00AD33CF" w:rsidRDefault="00AD33CF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E32C0" w:rsidRDefault="002E32C0" w:rsidP="00AD33CF">
            <w:pPr>
              <w:rPr>
                <w:sz w:val="24"/>
              </w:rPr>
            </w:pPr>
          </w:p>
          <w:p w:rsidR="002E32C0" w:rsidRDefault="002E32C0" w:rsidP="00AD33CF">
            <w:pPr>
              <w:rPr>
                <w:sz w:val="24"/>
              </w:rPr>
            </w:pPr>
          </w:p>
          <w:p w:rsidR="002E32C0" w:rsidRDefault="002E32C0" w:rsidP="00AD33CF">
            <w:pPr>
              <w:rPr>
                <w:sz w:val="24"/>
              </w:rPr>
            </w:pPr>
            <w:r>
              <w:rPr>
                <w:sz w:val="24"/>
              </w:rPr>
              <w:t>Стаж непрерывной педагогической работы в НИЯУ МИФИ:</w:t>
            </w:r>
          </w:p>
          <w:p w:rsidR="002E32C0" w:rsidRDefault="002E32C0" w:rsidP="00AD33CF">
            <w:pPr>
              <w:rPr>
                <w:sz w:val="24"/>
              </w:rPr>
            </w:pPr>
          </w:p>
          <w:p w:rsidR="002E32C0" w:rsidRDefault="002E32C0" w:rsidP="00AD33CF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___________________                 ____________________</w:t>
            </w:r>
          </w:p>
          <w:p w:rsidR="00286693" w:rsidRPr="002E32C0" w:rsidRDefault="002E32C0" w:rsidP="00AD33CF">
            <w:pPr>
              <w:rPr>
                <w:sz w:val="16"/>
              </w:rPr>
            </w:pPr>
            <w:r w:rsidRPr="002E32C0">
              <w:rPr>
                <w:sz w:val="16"/>
              </w:rPr>
              <w:t xml:space="preserve">     (кол-во </w:t>
            </w:r>
            <w:proofErr w:type="gramStart"/>
            <w:r w:rsidRPr="002E32C0">
              <w:rPr>
                <w:sz w:val="16"/>
              </w:rPr>
              <w:t xml:space="preserve">лет)   </w:t>
            </w:r>
            <w:proofErr w:type="gramEnd"/>
            <w:r w:rsidRPr="002E32C0">
              <w:rPr>
                <w:sz w:val="16"/>
              </w:rPr>
              <w:t xml:space="preserve">                           </w:t>
            </w:r>
            <w:r>
              <w:rPr>
                <w:sz w:val="16"/>
              </w:rPr>
              <w:t xml:space="preserve">                                            </w:t>
            </w:r>
            <w:r w:rsidRPr="002E32C0">
              <w:rPr>
                <w:sz w:val="16"/>
              </w:rPr>
              <w:t xml:space="preserve"> (подпись ДКПСР)</w:t>
            </w: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</w:tc>
      </w:tr>
    </w:tbl>
    <w:p w:rsidR="00F542A5" w:rsidRDefault="00F542A5">
      <w:pPr>
        <w:ind w:left="4536"/>
        <w:rPr>
          <w:sz w:val="24"/>
        </w:rPr>
        <w:sectPr w:rsidR="00F542A5">
          <w:pgSz w:w="11906" w:h="16838"/>
          <w:pgMar w:top="964" w:right="578" w:bottom="851" w:left="1361" w:header="720" w:footer="720" w:gutter="0"/>
          <w:cols w:space="708"/>
          <w:docGrid w:linePitch="360"/>
        </w:sectPr>
      </w:pPr>
    </w:p>
    <w:p w:rsidR="00F542A5" w:rsidRDefault="00F542A5">
      <w:pPr>
        <w:rPr>
          <w:sz w:val="2"/>
        </w:rPr>
      </w:pPr>
    </w:p>
    <w:sectPr w:rsidR="00F542A5">
      <w:type w:val="continuous"/>
      <w:pgSz w:w="11906" w:h="16838"/>
      <w:pgMar w:top="964" w:right="578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0356A3"/>
    <w:rsid w:val="00041504"/>
    <w:rsid w:val="00090A86"/>
    <w:rsid w:val="000A342A"/>
    <w:rsid w:val="000F5E39"/>
    <w:rsid w:val="00286693"/>
    <w:rsid w:val="002E32C0"/>
    <w:rsid w:val="004502E3"/>
    <w:rsid w:val="004D1CAB"/>
    <w:rsid w:val="005A2DE8"/>
    <w:rsid w:val="0060267C"/>
    <w:rsid w:val="006432AD"/>
    <w:rsid w:val="007E6C2E"/>
    <w:rsid w:val="008A08F9"/>
    <w:rsid w:val="008D7EA7"/>
    <w:rsid w:val="00971B8C"/>
    <w:rsid w:val="009B256C"/>
    <w:rsid w:val="00AD33CF"/>
    <w:rsid w:val="00AE4BCD"/>
    <w:rsid w:val="00AF706B"/>
    <w:rsid w:val="00C54E56"/>
    <w:rsid w:val="00C81D41"/>
    <w:rsid w:val="00D13252"/>
    <w:rsid w:val="00D96C1B"/>
    <w:rsid w:val="00DA288E"/>
    <w:rsid w:val="00DC5D0F"/>
    <w:rsid w:val="00DF0EEA"/>
    <w:rsid w:val="00E47C3A"/>
    <w:rsid w:val="00F040BC"/>
    <w:rsid w:val="00F542A5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38E8B"/>
  <w15:docId w15:val="{3637804A-C20B-4CAE-85A0-E048521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7;&#1072;&#1103;&#1074;&#1083;&#1077;&#1085;&#1080;&#1077;%20&#1085;&#1072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отпуск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кадров МИФИ</vt:lpstr>
    </vt:vector>
  </TitlesOfParts>
  <Company>ASU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кадров МИФИ</dc:title>
  <dc:creator>user</dc:creator>
  <cp:lastModifiedBy>User</cp:lastModifiedBy>
  <cp:revision>3</cp:revision>
  <cp:lastPrinted>2024-02-07T11:06:00Z</cp:lastPrinted>
  <dcterms:created xsi:type="dcterms:W3CDTF">2024-04-11T08:22:00Z</dcterms:created>
  <dcterms:modified xsi:type="dcterms:W3CDTF">2024-04-11T08:23:00Z</dcterms:modified>
</cp:coreProperties>
</file>