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17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D33CF" w:rsidTr="000273BE">
        <w:trPr>
          <w:trHeight w:val="13875"/>
        </w:trPr>
        <w:tc>
          <w:tcPr>
            <w:tcW w:w="9889" w:type="dxa"/>
          </w:tcPr>
          <w:p w:rsidR="00AF706B" w:rsidRDefault="00AF706B" w:rsidP="00AD33CF">
            <w:pPr>
              <w:rPr>
                <w:sz w:val="24"/>
                <w:lang w:val="en-US"/>
              </w:rPr>
            </w:pPr>
          </w:p>
          <w:p w:rsidR="00AD33CF" w:rsidRDefault="00AD33CF" w:rsidP="00AD33CF">
            <w:pPr>
              <w:ind w:left="4536"/>
              <w:rPr>
                <w:sz w:val="24"/>
                <w:lang w:val="en-US"/>
              </w:rPr>
            </w:pPr>
          </w:p>
          <w:p w:rsidR="000273BE" w:rsidRPr="000273BE" w:rsidRDefault="005A2DE8" w:rsidP="00C81D4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="00AE4BCD">
              <w:rPr>
                <w:sz w:val="24"/>
              </w:rPr>
              <w:t xml:space="preserve">                                     </w:t>
            </w:r>
            <w:r w:rsidR="000273BE" w:rsidRPr="000273BE">
              <w:rPr>
                <w:b/>
                <w:sz w:val="24"/>
              </w:rPr>
              <w:t xml:space="preserve">Департамент кадровой политики </w:t>
            </w:r>
          </w:p>
          <w:p w:rsidR="00AD33CF" w:rsidRPr="000273BE" w:rsidRDefault="000273BE" w:rsidP="00C81D41">
            <w:pPr>
              <w:rPr>
                <w:b/>
                <w:sz w:val="24"/>
              </w:rPr>
            </w:pPr>
            <w:r w:rsidRPr="000273BE">
              <w:rPr>
                <w:b/>
                <w:sz w:val="24"/>
              </w:rPr>
              <w:t xml:space="preserve">                                                             и социальной работы</w:t>
            </w:r>
            <w:r w:rsidR="00AE4BCD" w:rsidRPr="000273BE">
              <w:rPr>
                <w:b/>
                <w:sz w:val="24"/>
              </w:rPr>
              <w:t xml:space="preserve"> </w:t>
            </w:r>
            <w:r w:rsidR="00AD33CF" w:rsidRPr="000273BE">
              <w:rPr>
                <w:b/>
                <w:sz w:val="24"/>
              </w:rPr>
              <w:t>НИЯУ МИФИ</w:t>
            </w:r>
          </w:p>
          <w:p w:rsidR="00C81D41" w:rsidRDefault="00C81D41" w:rsidP="00C81D41">
            <w:pPr>
              <w:rPr>
                <w:sz w:val="6"/>
              </w:rPr>
            </w:pPr>
            <w:r>
              <w:rPr>
                <w:sz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1D41" w:rsidRDefault="00C81D41" w:rsidP="00C81D41">
            <w:pPr>
              <w:rPr>
                <w:sz w:val="6"/>
              </w:rPr>
            </w:pPr>
          </w:p>
          <w:p w:rsidR="00AD33CF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от ___________________________________</w:t>
            </w:r>
            <w:r>
              <w:rPr>
                <w:sz w:val="24"/>
              </w:rPr>
              <w:t>____________</w:t>
            </w:r>
          </w:p>
          <w:p w:rsidR="00AD33CF" w:rsidRPr="00923BBC" w:rsidRDefault="00923BBC" w:rsidP="00AD33CF">
            <w:pPr>
              <w:ind w:left="4536"/>
              <w:jc w:val="center"/>
            </w:pPr>
            <w:r>
              <w:t>(</w:t>
            </w:r>
            <w:r w:rsidR="000273BE">
              <w:t xml:space="preserve">полностью </w:t>
            </w:r>
            <w:r w:rsidR="00AD33CF" w:rsidRPr="00923BBC">
              <w:t>должность, подразделение</w:t>
            </w:r>
            <w:r>
              <w:t>)</w:t>
            </w:r>
          </w:p>
          <w:p w:rsidR="00AD33CF" w:rsidRDefault="00AD33CF" w:rsidP="00AD33CF">
            <w:pPr>
              <w:ind w:left="4536"/>
              <w:rPr>
                <w:sz w:val="6"/>
              </w:rPr>
            </w:pPr>
          </w:p>
          <w:p w:rsidR="00AD33CF" w:rsidRPr="00C81D41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_____________________________________</w:t>
            </w:r>
            <w:r>
              <w:rPr>
                <w:sz w:val="24"/>
              </w:rPr>
              <w:t>_____________</w:t>
            </w:r>
          </w:p>
          <w:p w:rsidR="00AD33CF" w:rsidRPr="00D96C1B" w:rsidRDefault="00AD33CF" w:rsidP="00AD33CF">
            <w:pPr>
              <w:ind w:left="4536"/>
              <w:rPr>
                <w:sz w:val="16"/>
                <w:szCs w:val="16"/>
              </w:rPr>
            </w:pPr>
          </w:p>
          <w:p w:rsidR="00AD33CF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_____________________________________</w:t>
            </w:r>
            <w:r>
              <w:rPr>
                <w:sz w:val="24"/>
              </w:rPr>
              <w:t>_____________</w:t>
            </w:r>
          </w:p>
          <w:p w:rsidR="00C81D41" w:rsidRPr="00923BBC" w:rsidRDefault="00923BBC" w:rsidP="00C81D41">
            <w:pPr>
              <w:ind w:left="4536"/>
              <w:jc w:val="center"/>
            </w:pPr>
            <w:r>
              <w:t>(</w:t>
            </w:r>
            <w:r w:rsidR="000273BE">
              <w:t xml:space="preserve">полностью </w:t>
            </w:r>
            <w:r w:rsidR="00AD33CF" w:rsidRPr="00923BBC">
              <w:t>фамилия, имя, отчество (</w:t>
            </w:r>
            <w:r w:rsidR="000273BE">
              <w:t>при наличии</w:t>
            </w:r>
            <w:r w:rsidR="00AD33CF" w:rsidRPr="00923BBC">
              <w:t>)</w:t>
            </w:r>
            <w:r>
              <w:t>)</w:t>
            </w:r>
          </w:p>
          <w:p w:rsidR="00AD33CF" w:rsidRPr="00C81D41" w:rsidRDefault="00C81D41" w:rsidP="00C81D4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</w:t>
            </w:r>
            <w:r w:rsidR="00AD33CF">
              <w:rPr>
                <w:sz w:val="24"/>
              </w:rPr>
              <w:t>____________________________________</w:t>
            </w:r>
            <w:r>
              <w:rPr>
                <w:sz w:val="24"/>
              </w:rPr>
              <w:t>_____________</w:t>
            </w: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Default="00AD33CF" w:rsidP="00AD33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 А Я В Л Е Н И Е</w:t>
            </w:r>
          </w:p>
          <w:p w:rsidR="00AD33CF" w:rsidRDefault="00AD33CF" w:rsidP="00AD33CF">
            <w:pPr>
              <w:rPr>
                <w:sz w:val="28"/>
              </w:rPr>
            </w:pPr>
          </w:p>
          <w:p w:rsidR="00AD33CF" w:rsidRPr="00090A86" w:rsidRDefault="00AD33CF" w:rsidP="000F5E3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Прошу  предоставить  мне  __________________________________________________отпуск</w:t>
            </w:r>
          </w:p>
          <w:p w:rsidR="00AD33CF" w:rsidRPr="00BA1224" w:rsidRDefault="00BA1224" w:rsidP="000F5E39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</w:t>
            </w:r>
            <w:r w:rsidRPr="00BA1224">
              <w:rPr>
                <w:sz w:val="20"/>
              </w:rPr>
              <w:t>(вид отпуска</w:t>
            </w:r>
            <w:r w:rsidR="00136464">
              <w:rPr>
                <w:sz w:val="24"/>
              </w:rPr>
              <w:t>*</w:t>
            </w:r>
            <w:r w:rsidRPr="00BA1224">
              <w:rPr>
                <w:sz w:val="20"/>
              </w:rPr>
              <w:t>)</w:t>
            </w:r>
          </w:p>
          <w:p w:rsidR="00C414F8" w:rsidRDefault="00C81D41" w:rsidP="00C81D41">
            <w:pPr>
              <w:pStyle w:val="1"/>
              <w:jc w:val="both"/>
            </w:pPr>
            <w:r>
              <w:rPr>
                <w:sz w:val="24"/>
              </w:rPr>
              <w:t>на________</w:t>
            </w:r>
            <w:r w:rsidR="00AD33CF">
              <w:rPr>
                <w:sz w:val="24"/>
              </w:rPr>
              <w:t xml:space="preserve"> к</w:t>
            </w:r>
            <w:r w:rsidR="00BA1224">
              <w:rPr>
                <w:sz w:val="24"/>
              </w:rPr>
              <w:t xml:space="preserve">алендарных </w:t>
            </w:r>
            <w:r w:rsidR="00AD33CF">
              <w:rPr>
                <w:sz w:val="24"/>
              </w:rPr>
              <w:t>дней   с _____________</w:t>
            </w:r>
            <w:r w:rsidR="00BA1224">
              <w:rPr>
                <w:sz w:val="24"/>
              </w:rPr>
              <w:t xml:space="preserve"> 20 ___ г. </w:t>
            </w:r>
            <w:r w:rsidR="00AD33CF">
              <w:rPr>
                <w:sz w:val="24"/>
              </w:rPr>
              <w:t>по ______________20</w:t>
            </w:r>
            <w:r w:rsidR="00AD33CF" w:rsidRPr="00041504">
              <w:rPr>
                <w:sz w:val="24"/>
                <w:u w:val="single"/>
              </w:rPr>
              <w:t xml:space="preserve">   </w:t>
            </w:r>
            <w:r w:rsidR="00AD33CF">
              <w:rPr>
                <w:sz w:val="24"/>
                <w:u w:val="single"/>
              </w:rPr>
              <w:t xml:space="preserve">   </w:t>
            </w:r>
            <w:r w:rsidR="00AD33CF">
              <w:rPr>
                <w:sz w:val="24"/>
              </w:rPr>
              <w:t>г.</w:t>
            </w:r>
            <w:r w:rsidR="000F5E39">
              <w:rPr>
                <w:sz w:val="24"/>
              </w:rPr>
              <w:t xml:space="preserve"> </w:t>
            </w:r>
            <w:r w:rsidR="00AD33CF">
              <w:t xml:space="preserve"> </w:t>
            </w:r>
            <w:r>
              <w:t xml:space="preserve"> </w:t>
            </w:r>
          </w:p>
          <w:p w:rsidR="00BA1224" w:rsidRDefault="00C414F8" w:rsidP="00C81D41">
            <w:pPr>
              <w:pStyle w:val="1"/>
              <w:jc w:val="both"/>
            </w:pPr>
            <w:r>
              <w:t>____________________________________________________________________</w:t>
            </w:r>
            <w:r w:rsidR="00C81D41">
              <w:t xml:space="preserve">   </w:t>
            </w:r>
          </w:p>
          <w:p w:rsidR="00465319" w:rsidRPr="00465319" w:rsidRDefault="00465319" w:rsidP="00465319">
            <w:pPr>
              <w:rPr>
                <w:sz w:val="24"/>
                <w:szCs w:val="24"/>
              </w:rPr>
            </w:pPr>
          </w:p>
          <w:p w:rsidR="00465319" w:rsidRPr="00465319" w:rsidRDefault="00465319" w:rsidP="00465319">
            <w:pPr>
              <w:rPr>
                <w:sz w:val="24"/>
                <w:szCs w:val="24"/>
              </w:rPr>
            </w:pPr>
          </w:p>
          <w:p w:rsidR="00881A7E" w:rsidRPr="00881A7E" w:rsidRDefault="00136464" w:rsidP="00881A7E">
            <w:pPr>
              <w:rPr>
                <w:sz w:val="24"/>
                <w:szCs w:val="24"/>
              </w:rPr>
            </w:pPr>
            <w:r>
              <w:rPr>
                <w:sz w:val="24"/>
              </w:rPr>
              <w:t>**</w:t>
            </w:r>
            <w:r w:rsidR="00531763">
              <w:rPr>
                <w:sz w:val="24"/>
                <w:szCs w:val="24"/>
              </w:rPr>
              <w:t xml:space="preserve"> </w:t>
            </w:r>
            <w:r w:rsidR="00881A7E" w:rsidRPr="00881A7E">
              <w:rPr>
                <w:sz w:val="24"/>
                <w:szCs w:val="24"/>
              </w:rPr>
              <w:t xml:space="preserve">На период отпуска </w:t>
            </w:r>
            <w:r w:rsidR="001669D6">
              <w:rPr>
                <w:sz w:val="24"/>
                <w:szCs w:val="24"/>
              </w:rPr>
              <w:t xml:space="preserve">временное </w:t>
            </w:r>
            <w:r w:rsidR="00881A7E" w:rsidRPr="00881A7E">
              <w:rPr>
                <w:sz w:val="24"/>
                <w:szCs w:val="24"/>
              </w:rPr>
              <w:t xml:space="preserve">исполнение обязанностей руководителя </w:t>
            </w:r>
            <w:r w:rsidR="00881A7E">
              <w:rPr>
                <w:sz w:val="24"/>
                <w:szCs w:val="24"/>
              </w:rPr>
              <w:t xml:space="preserve">прошу возложить </w:t>
            </w:r>
            <w:r w:rsidR="00881A7E" w:rsidRPr="00881A7E">
              <w:rPr>
                <w:sz w:val="24"/>
                <w:szCs w:val="24"/>
              </w:rPr>
              <w:t>на</w:t>
            </w:r>
            <w:r w:rsidR="00881A7E">
              <w:rPr>
                <w:sz w:val="24"/>
                <w:szCs w:val="24"/>
              </w:rPr>
              <w:t xml:space="preserve"> ___</w:t>
            </w:r>
            <w:r w:rsidR="002348F4">
              <w:rPr>
                <w:sz w:val="24"/>
                <w:szCs w:val="24"/>
              </w:rPr>
              <w:t>_____</w:t>
            </w:r>
            <w:r w:rsidR="000C10EC">
              <w:rPr>
                <w:sz w:val="24"/>
                <w:szCs w:val="24"/>
              </w:rPr>
              <w:t>_____________________________________________________________________</w:t>
            </w:r>
          </w:p>
          <w:p w:rsidR="00881A7E" w:rsidRPr="00881A7E" w:rsidRDefault="00881A7E" w:rsidP="00881A7E">
            <w:pPr>
              <w:rPr>
                <w:sz w:val="16"/>
                <w:szCs w:val="16"/>
              </w:rPr>
            </w:pPr>
          </w:p>
          <w:p w:rsidR="00881A7E" w:rsidRPr="00881A7E" w:rsidRDefault="00881A7E" w:rsidP="00881A7E">
            <w:pPr>
              <w:rPr>
                <w:sz w:val="24"/>
                <w:szCs w:val="24"/>
              </w:rPr>
            </w:pPr>
            <w:r w:rsidRPr="00881A7E">
              <w:rPr>
                <w:sz w:val="24"/>
                <w:szCs w:val="24"/>
              </w:rPr>
              <w:t>_____________________________________________________________________</w:t>
            </w:r>
            <w:r>
              <w:rPr>
                <w:sz w:val="24"/>
                <w:szCs w:val="24"/>
              </w:rPr>
              <w:t>___________</w:t>
            </w:r>
          </w:p>
          <w:p w:rsidR="00881A7E" w:rsidRPr="00881A7E" w:rsidRDefault="00881A7E" w:rsidP="00881A7E">
            <w:r>
              <w:t xml:space="preserve">         </w:t>
            </w:r>
            <w:r w:rsidR="001B0012">
              <w:t xml:space="preserve">                       </w:t>
            </w:r>
            <w:r w:rsidRPr="00881A7E">
              <w:t>(</w:t>
            </w:r>
            <w:r>
              <w:t xml:space="preserve">полностью </w:t>
            </w:r>
            <w:r w:rsidRPr="00881A7E">
              <w:t xml:space="preserve">должность, </w:t>
            </w:r>
            <w:r>
              <w:t xml:space="preserve">подразделение, </w:t>
            </w:r>
            <w:r w:rsidRPr="00881A7E">
              <w:t>фамилия, и</w:t>
            </w:r>
            <w:r>
              <w:t>мя, отчество</w:t>
            </w:r>
            <w:r w:rsidR="001B0012">
              <w:t xml:space="preserve"> (при наличии</w:t>
            </w:r>
            <w:r>
              <w:t>)</w:t>
            </w:r>
          </w:p>
          <w:p w:rsidR="00881A7E" w:rsidRPr="00881A7E" w:rsidRDefault="00881A7E" w:rsidP="00881A7E">
            <w:pPr>
              <w:rPr>
                <w:sz w:val="24"/>
                <w:szCs w:val="24"/>
              </w:rPr>
            </w:pPr>
            <w:r w:rsidRPr="00881A7E">
              <w:rPr>
                <w:sz w:val="24"/>
                <w:szCs w:val="24"/>
              </w:rPr>
              <w:t>_____________________________________________________________________</w:t>
            </w:r>
            <w:r>
              <w:rPr>
                <w:sz w:val="24"/>
                <w:szCs w:val="24"/>
              </w:rPr>
              <w:t>___________.</w:t>
            </w:r>
          </w:p>
          <w:p w:rsidR="00881A7E" w:rsidRDefault="00881A7E" w:rsidP="00881A7E">
            <w:pPr>
              <w:rPr>
                <w:sz w:val="24"/>
                <w:szCs w:val="24"/>
              </w:rPr>
            </w:pPr>
          </w:p>
          <w:p w:rsidR="00465319" w:rsidRDefault="00465319" w:rsidP="00881A7E">
            <w:pPr>
              <w:rPr>
                <w:sz w:val="24"/>
                <w:szCs w:val="24"/>
              </w:rPr>
            </w:pPr>
          </w:p>
          <w:p w:rsidR="00A34C91" w:rsidRPr="00A34C91" w:rsidRDefault="00A34C91" w:rsidP="00A34C91">
            <w:pPr>
              <w:rPr>
                <w:sz w:val="24"/>
                <w:szCs w:val="24"/>
              </w:rPr>
            </w:pPr>
            <w:r w:rsidRPr="00A34C91">
              <w:rPr>
                <w:sz w:val="24"/>
                <w:szCs w:val="24"/>
              </w:rPr>
              <w:t xml:space="preserve">С </w:t>
            </w:r>
            <w:r w:rsidR="007A352A">
              <w:rPr>
                <w:sz w:val="24"/>
                <w:szCs w:val="24"/>
              </w:rPr>
              <w:t xml:space="preserve">возложением </w:t>
            </w:r>
            <w:r w:rsidRPr="00A34C91"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лнени</w:t>
            </w:r>
            <w:r w:rsidR="007A352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обязанностей согласен </w:t>
            </w:r>
            <w:r w:rsidRPr="00A34C91">
              <w:rPr>
                <w:sz w:val="24"/>
                <w:szCs w:val="24"/>
              </w:rPr>
              <w:t>___________</w:t>
            </w:r>
            <w:bookmarkStart w:id="0" w:name="_GoBack"/>
            <w:bookmarkEnd w:id="0"/>
            <w:r w:rsidRPr="00A34C91">
              <w:rPr>
                <w:sz w:val="24"/>
                <w:szCs w:val="24"/>
              </w:rPr>
              <w:t xml:space="preserve"> ______________</w:t>
            </w:r>
            <w:r>
              <w:rPr>
                <w:sz w:val="24"/>
                <w:szCs w:val="24"/>
              </w:rPr>
              <w:t>_______</w:t>
            </w:r>
            <w:r w:rsidR="007A352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.</w:t>
            </w:r>
          </w:p>
          <w:p w:rsidR="00A34C91" w:rsidRPr="00A34C91" w:rsidRDefault="00A34C91" w:rsidP="00A34C91">
            <w:r w:rsidRPr="00A34C91">
              <w:t xml:space="preserve">                                                                           </w:t>
            </w:r>
            <w:r>
              <w:t xml:space="preserve">                    </w:t>
            </w:r>
            <w:r w:rsidR="007A352A">
              <w:t xml:space="preserve">                </w:t>
            </w:r>
            <w:r w:rsidRPr="00A34C91">
              <w:t>(</w:t>
            </w:r>
            <w:proofErr w:type="gramStart"/>
            <w:r w:rsidRPr="00A34C91">
              <w:t xml:space="preserve">подпись)   </w:t>
            </w:r>
            <w:proofErr w:type="gramEnd"/>
            <w:r w:rsidRPr="00A34C91">
              <w:t xml:space="preserve">              (инициалы, фамилия)                                                                                                            </w:t>
            </w:r>
          </w:p>
          <w:p w:rsidR="00A34C91" w:rsidRDefault="00A34C91" w:rsidP="00881A7E"/>
          <w:p w:rsidR="00465319" w:rsidRPr="00A34C91" w:rsidRDefault="00465319" w:rsidP="00881A7E"/>
          <w:p w:rsidR="00881A7E" w:rsidRPr="00881A7E" w:rsidRDefault="00881A7E" w:rsidP="00881A7E">
            <w:pPr>
              <w:rPr>
                <w:sz w:val="24"/>
                <w:szCs w:val="24"/>
              </w:rPr>
            </w:pPr>
            <w:r w:rsidRPr="00881A7E">
              <w:rPr>
                <w:sz w:val="24"/>
                <w:szCs w:val="24"/>
              </w:rPr>
              <w:t>«____» ________ 20___г.    ____________________    ________________________</w:t>
            </w:r>
            <w:r w:rsidR="00D015E6">
              <w:rPr>
                <w:sz w:val="24"/>
                <w:szCs w:val="24"/>
              </w:rPr>
              <w:t>______.</w:t>
            </w:r>
          </w:p>
          <w:p w:rsidR="00BA1224" w:rsidRPr="00881A7E" w:rsidRDefault="00881A7E" w:rsidP="00881A7E">
            <w:r w:rsidRPr="00881A7E">
              <w:t xml:space="preserve">               (</w:t>
            </w:r>
            <w:proofErr w:type="gramStart"/>
            <w:r w:rsidRPr="00881A7E">
              <w:t xml:space="preserve">дата)   </w:t>
            </w:r>
            <w:proofErr w:type="gramEnd"/>
            <w:r w:rsidRPr="00881A7E">
              <w:t xml:space="preserve">                          </w:t>
            </w:r>
            <w:r>
              <w:t xml:space="preserve">                 </w:t>
            </w:r>
            <w:r w:rsidRPr="00881A7E">
              <w:t xml:space="preserve"> (подпись)                          </w:t>
            </w:r>
            <w:r>
              <w:t xml:space="preserve">   </w:t>
            </w:r>
            <w:r w:rsidRPr="00881A7E">
              <w:t xml:space="preserve"> (</w:t>
            </w:r>
            <w:r>
              <w:t xml:space="preserve">инициалы, </w:t>
            </w:r>
            <w:r w:rsidRPr="00881A7E">
              <w:t xml:space="preserve">фамилия)                                            </w:t>
            </w:r>
          </w:p>
          <w:p w:rsidR="00AD33CF" w:rsidRPr="00DC5D0F" w:rsidRDefault="00AD33CF" w:rsidP="00DC5D0F">
            <w:pPr>
              <w:tabs>
                <w:tab w:val="left" w:pos="8130"/>
              </w:tabs>
              <w:jc w:val="both"/>
              <w:rPr>
                <w:sz w:val="24"/>
              </w:rPr>
            </w:pPr>
            <w:r w:rsidRPr="000F5E39">
              <w:rPr>
                <w:sz w:val="16"/>
                <w:szCs w:val="16"/>
              </w:rPr>
              <w:tab/>
            </w:r>
            <w:r w:rsidRPr="000F5E39">
              <w:rPr>
                <w:sz w:val="16"/>
                <w:szCs w:val="16"/>
              </w:rPr>
              <w:tab/>
            </w:r>
            <w:r w:rsidRPr="000F5E39">
              <w:rPr>
                <w:sz w:val="16"/>
                <w:szCs w:val="16"/>
              </w:rPr>
              <w:tab/>
              <w:t xml:space="preserve">                                  </w:t>
            </w:r>
          </w:p>
          <w:p w:rsidR="007A352A" w:rsidRDefault="007A352A" w:rsidP="000F5E39">
            <w:pPr>
              <w:jc w:val="both"/>
              <w:rPr>
                <w:b/>
                <w:sz w:val="24"/>
              </w:rPr>
            </w:pPr>
          </w:p>
          <w:p w:rsidR="00F02C60" w:rsidRPr="00F02C60" w:rsidRDefault="00F02C60" w:rsidP="000F5E39">
            <w:pPr>
              <w:jc w:val="both"/>
              <w:rPr>
                <w:b/>
                <w:sz w:val="24"/>
                <w:u w:val="single"/>
              </w:rPr>
            </w:pPr>
            <w:r w:rsidRPr="00F02C60">
              <w:rPr>
                <w:b/>
                <w:sz w:val="24"/>
                <w:u w:val="single"/>
              </w:rPr>
              <w:t>________________________________________________________________________________</w:t>
            </w:r>
          </w:p>
          <w:p w:rsidR="00F02C60" w:rsidRDefault="00F02C60" w:rsidP="000F5E39">
            <w:pPr>
              <w:jc w:val="both"/>
              <w:rPr>
                <w:b/>
                <w:sz w:val="24"/>
              </w:rPr>
            </w:pPr>
          </w:p>
          <w:p w:rsidR="00881A7E" w:rsidRDefault="00F02C60" w:rsidP="000F5E3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Руководитель подразделения</w:t>
            </w:r>
            <w:r w:rsidR="00881A7E">
              <w:rPr>
                <w:sz w:val="24"/>
              </w:rPr>
              <w:t>:</w:t>
            </w:r>
          </w:p>
          <w:p w:rsidR="00F0529F" w:rsidRPr="00F0529F" w:rsidRDefault="00F0529F" w:rsidP="000F5E39">
            <w:pPr>
              <w:jc w:val="both"/>
              <w:rPr>
                <w:sz w:val="16"/>
                <w:szCs w:val="16"/>
              </w:rPr>
            </w:pPr>
          </w:p>
          <w:p w:rsidR="000F5E39" w:rsidRDefault="00881A7E" w:rsidP="000F5E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_________________________________    </w:t>
            </w:r>
            <w:r w:rsidR="00AD33CF">
              <w:rPr>
                <w:sz w:val="24"/>
              </w:rPr>
              <w:t>__________________</w:t>
            </w:r>
            <w:r w:rsidR="000F5E39">
              <w:rPr>
                <w:sz w:val="24"/>
              </w:rPr>
              <w:t xml:space="preserve"> ___________________________</w:t>
            </w:r>
          </w:p>
          <w:p w:rsidR="00AD33CF" w:rsidRPr="00881A7E" w:rsidRDefault="00881A7E" w:rsidP="000F5E39">
            <w:pPr>
              <w:jc w:val="both"/>
            </w:pPr>
            <w:r>
              <w:t xml:space="preserve">                            </w:t>
            </w:r>
            <w:r w:rsidRPr="00881A7E">
              <w:t>(должность)</w:t>
            </w:r>
            <w:r w:rsidR="00AD33CF" w:rsidRPr="00881A7E">
              <w:tab/>
            </w:r>
            <w:r w:rsidR="00AD33CF" w:rsidRPr="00881A7E">
              <w:tab/>
            </w:r>
            <w:r w:rsidR="00AD33CF" w:rsidRPr="00881A7E">
              <w:tab/>
            </w:r>
            <w:r w:rsidR="00AD33CF" w:rsidRPr="00881A7E">
              <w:tab/>
            </w:r>
            <w:r>
              <w:t>(</w:t>
            </w:r>
            <w:proofErr w:type="gramStart"/>
            <w:r w:rsidR="00AD33CF" w:rsidRPr="00881A7E">
              <w:t>подпись</w:t>
            </w:r>
            <w:r>
              <w:t>)</w:t>
            </w:r>
            <w:r w:rsidR="00AD33CF" w:rsidRPr="00881A7E">
              <w:t xml:space="preserve"> </w:t>
            </w:r>
            <w:r w:rsidR="000F5E39" w:rsidRPr="00881A7E">
              <w:t xml:space="preserve">  </w:t>
            </w:r>
            <w:proofErr w:type="gramEnd"/>
            <w:r w:rsidR="000F5E39" w:rsidRPr="00881A7E">
              <w:t xml:space="preserve">             </w:t>
            </w:r>
            <w:r w:rsidRPr="00881A7E">
              <w:t xml:space="preserve">             </w:t>
            </w:r>
            <w:r w:rsidR="000F5E39" w:rsidRPr="00881A7E">
              <w:t>(</w:t>
            </w:r>
            <w:r w:rsidRPr="00881A7E">
              <w:t>инициалы, фамилия</w:t>
            </w:r>
            <w:r w:rsidR="000F5E39" w:rsidRPr="00881A7E">
              <w:t>)</w:t>
            </w:r>
          </w:p>
          <w:p w:rsidR="00465319" w:rsidRDefault="007841FC" w:rsidP="000F5E39">
            <w:pPr>
              <w:tabs>
                <w:tab w:val="left" w:pos="7665"/>
              </w:tabs>
              <w:rPr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  <w:p w:rsidR="00BA1224" w:rsidRPr="00BC42BB" w:rsidRDefault="00136464" w:rsidP="00BA1224">
            <w:pPr>
              <w:rPr>
                <w:sz w:val="24"/>
              </w:rPr>
            </w:pPr>
            <w:r w:rsidRPr="00BC42BB">
              <w:rPr>
                <w:sz w:val="24"/>
              </w:rPr>
              <w:t xml:space="preserve">* </w:t>
            </w:r>
            <w:proofErr w:type="gramStart"/>
            <w:r w:rsidR="00BA1224" w:rsidRPr="00BC42BB">
              <w:rPr>
                <w:sz w:val="24"/>
              </w:rPr>
              <w:t>В</w:t>
            </w:r>
            <w:proofErr w:type="gramEnd"/>
            <w:r w:rsidR="00BA1224" w:rsidRPr="00BC42BB">
              <w:rPr>
                <w:sz w:val="24"/>
              </w:rPr>
              <w:t xml:space="preserve"> заявлении указывается вид отпуска:</w:t>
            </w:r>
          </w:p>
          <w:p w:rsidR="00BA1224" w:rsidRPr="00BC42BB" w:rsidRDefault="00BA1224" w:rsidP="00A3300F">
            <w:pPr>
              <w:jc w:val="both"/>
              <w:rPr>
                <w:sz w:val="24"/>
              </w:rPr>
            </w:pPr>
            <w:r w:rsidRPr="00BC42BB">
              <w:rPr>
                <w:sz w:val="24"/>
              </w:rPr>
              <w:t>- ежегодный основной оплачиваемый;</w:t>
            </w:r>
          </w:p>
          <w:p w:rsidR="00BA1224" w:rsidRPr="00BC42BB" w:rsidRDefault="00BA1224" w:rsidP="00A3300F">
            <w:pPr>
              <w:jc w:val="both"/>
              <w:rPr>
                <w:sz w:val="24"/>
              </w:rPr>
            </w:pPr>
            <w:r w:rsidRPr="00BC42BB">
              <w:rPr>
                <w:sz w:val="24"/>
              </w:rPr>
              <w:t>- дополнительный оплачиваемый;</w:t>
            </w:r>
          </w:p>
          <w:p w:rsidR="00BA1224" w:rsidRPr="00BC42BB" w:rsidRDefault="00BA1224" w:rsidP="00A3300F">
            <w:pPr>
              <w:jc w:val="both"/>
              <w:rPr>
                <w:sz w:val="24"/>
              </w:rPr>
            </w:pPr>
            <w:r w:rsidRPr="00BC42BB">
              <w:rPr>
                <w:sz w:val="24"/>
              </w:rPr>
              <w:t>- учебный</w:t>
            </w:r>
            <w:r w:rsidR="0001313A" w:rsidRPr="00BC42BB">
              <w:rPr>
                <w:sz w:val="24"/>
              </w:rPr>
              <w:t xml:space="preserve"> (к заявлению </w:t>
            </w:r>
            <w:r w:rsidR="00C65C5E" w:rsidRPr="00BC42BB">
              <w:rPr>
                <w:sz w:val="24"/>
              </w:rPr>
              <w:t xml:space="preserve">прилагается </w:t>
            </w:r>
            <w:r w:rsidR="0001313A" w:rsidRPr="00BC42BB">
              <w:rPr>
                <w:sz w:val="24"/>
              </w:rPr>
              <w:t>справка-вызов)</w:t>
            </w:r>
            <w:r w:rsidRPr="00BC42BB">
              <w:rPr>
                <w:sz w:val="24"/>
              </w:rPr>
              <w:t>;</w:t>
            </w:r>
          </w:p>
          <w:p w:rsidR="00BA1224" w:rsidRPr="00BC42BB" w:rsidRDefault="00BA1224" w:rsidP="00A3300F">
            <w:pPr>
              <w:jc w:val="both"/>
              <w:rPr>
                <w:sz w:val="24"/>
              </w:rPr>
            </w:pPr>
            <w:r w:rsidRPr="00BC42BB">
              <w:rPr>
                <w:sz w:val="24"/>
              </w:rPr>
              <w:t xml:space="preserve">- без сохранения заработной платы; </w:t>
            </w:r>
          </w:p>
          <w:p w:rsidR="0001313A" w:rsidRPr="00BC42BB" w:rsidRDefault="0001313A" w:rsidP="00A3300F">
            <w:pPr>
              <w:jc w:val="both"/>
              <w:rPr>
                <w:sz w:val="24"/>
              </w:rPr>
            </w:pPr>
            <w:r w:rsidRPr="00BC42BB">
              <w:rPr>
                <w:sz w:val="24"/>
              </w:rPr>
              <w:t>- по беременности и родам (к заявлению пр</w:t>
            </w:r>
            <w:r w:rsidR="00C65C5E" w:rsidRPr="00BC42BB">
              <w:rPr>
                <w:sz w:val="24"/>
              </w:rPr>
              <w:t>илагается</w:t>
            </w:r>
            <w:r w:rsidRPr="00BC42BB">
              <w:rPr>
                <w:sz w:val="24"/>
              </w:rPr>
              <w:t xml:space="preserve"> листок нетрудоспособности);</w:t>
            </w:r>
          </w:p>
          <w:p w:rsidR="0001313A" w:rsidRPr="00BC42BB" w:rsidRDefault="0001313A" w:rsidP="00A3300F">
            <w:pPr>
              <w:jc w:val="both"/>
              <w:rPr>
                <w:sz w:val="24"/>
              </w:rPr>
            </w:pPr>
            <w:r w:rsidRPr="00BC42BB">
              <w:rPr>
                <w:sz w:val="24"/>
              </w:rPr>
              <w:t xml:space="preserve">- </w:t>
            </w:r>
            <w:r w:rsidR="00A3300F" w:rsidRPr="00BC42BB">
              <w:rPr>
                <w:sz w:val="24"/>
              </w:rPr>
              <w:t>по уходу за ребенком до достижения им возраста трех лет (к заявлению п</w:t>
            </w:r>
            <w:r w:rsidR="00C65C5E" w:rsidRPr="00BC42BB">
              <w:rPr>
                <w:sz w:val="24"/>
              </w:rPr>
              <w:t>рилагается</w:t>
            </w:r>
            <w:r w:rsidR="00A3300F" w:rsidRPr="00BC42BB">
              <w:rPr>
                <w:sz w:val="24"/>
              </w:rPr>
              <w:t xml:space="preserve"> копия свидетельства о рождении ребенка).</w:t>
            </w:r>
          </w:p>
          <w:p w:rsidR="00F0529F" w:rsidRDefault="00F0529F" w:rsidP="00BA1224">
            <w:pPr>
              <w:rPr>
                <w:sz w:val="24"/>
              </w:rPr>
            </w:pPr>
          </w:p>
          <w:p w:rsidR="00AD33CF" w:rsidRDefault="00136464" w:rsidP="00E82C1C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="00BA1224">
              <w:rPr>
                <w:sz w:val="24"/>
              </w:rPr>
              <w:t xml:space="preserve"> </w:t>
            </w:r>
            <w:r w:rsidR="00881A7E">
              <w:rPr>
                <w:sz w:val="24"/>
              </w:rPr>
              <w:t xml:space="preserve">Заполняется только </w:t>
            </w:r>
            <w:r w:rsidR="00BA1224">
              <w:rPr>
                <w:sz w:val="24"/>
              </w:rPr>
              <w:t>руководител</w:t>
            </w:r>
            <w:r w:rsidR="00881A7E">
              <w:rPr>
                <w:sz w:val="24"/>
              </w:rPr>
              <w:t>ями</w:t>
            </w:r>
            <w:r w:rsidR="00BA1224">
              <w:rPr>
                <w:sz w:val="24"/>
              </w:rPr>
              <w:t xml:space="preserve"> структурных подразделений</w:t>
            </w:r>
            <w:r w:rsidR="00881A7E">
              <w:rPr>
                <w:sz w:val="24"/>
              </w:rPr>
              <w:t>.</w:t>
            </w:r>
          </w:p>
          <w:p w:rsidR="00531763" w:rsidRDefault="00531763" w:rsidP="00E82C1C">
            <w:pPr>
              <w:rPr>
                <w:sz w:val="24"/>
              </w:rPr>
            </w:pPr>
          </w:p>
          <w:p w:rsidR="00531763" w:rsidRDefault="00531763" w:rsidP="00013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*** </w:t>
            </w:r>
            <w:r w:rsidR="0001313A">
              <w:rPr>
                <w:sz w:val="24"/>
              </w:rPr>
              <w:t>Работники, допущенные к сведениям, составляющим государственную тайну, при планировании выезда за пределы Российской Федерации в установленном порядке обязаны информировать Отдел режима.</w:t>
            </w:r>
            <w:r w:rsidR="00465319">
              <w:rPr>
                <w:sz w:val="24"/>
              </w:rPr>
              <w:t xml:space="preserve"> </w:t>
            </w:r>
          </w:p>
        </w:tc>
      </w:tr>
    </w:tbl>
    <w:p w:rsidR="00F542A5" w:rsidRDefault="00F542A5" w:rsidP="00BA1224">
      <w:pPr>
        <w:rPr>
          <w:sz w:val="2"/>
        </w:rPr>
      </w:pPr>
    </w:p>
    <w:sectPr w:rsidR="00F542A5">
      <w:type w:val="continuous"/>
      <w:pgSz w:w="11906" w:h="16838"/>
      <w:pgMar w:top="964" w:right="578" w:bottom="851" w:left="13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EA"/>
    <w:rsid w:val="0001313A"/>
    <w:rsid w:val="000273BE"/>
    <w:rsid w:val="000356A3"/>
    <w:rsid w:val="00041504"/>
    <w:rsid w:val="00090A86"/>
    <w:rsid w:val="000C10EC"/>
    <w:rsid w:val="000D33DC"/>
    <w:rsid w:val="000F5E39"/>
    <w:rsid w:val="00136464"/>
    <w:rsid w:val="001669D6"/>
    <w:rsid w:val="00194CFA"/>
    <w:rsid w:val="001B0012"/>
    <w:rsid w:val="002348F4"/>
    <w:rsid w:val="002D50FB"/>
    <w:rsid w:val="003A2C4C"/>
    <w:rsid w:val="003B5FB3"/>
    <w:rsid w:val="003F79CD"/>
    <w:rsid w:val="004502E3"/>
    <w:rsid w:val="00465319"/>
    <w:rsid w:val="004D1CAB"/>
    <w:rsid w:val="00531763"/>
    <w:rsid w:val="005A2DE8"/>
    <w:rsid w:val="0060267C"/>
    <w:rsid w:val="006432AD"/>
    <w:rsid w:val="00643BE4"/>
    <w:rsid w:val="007841FC"/>
    <w:rsid w:val="007A352A"/>
    <w:rsid w:val="007E6C2E"/>
    <w:rsid w:val="008459E9"/>
    <w:rsid w:val="00881A7E"/>
    <w:rsid w:val="008D7EA7"/>
    <w:rsid w:val="00923BBC"/>
    <w:rsid w:val="00971B8C"/>
    <w:rsid w:val="009B256C"/>
    <w:rsid w:val="009C0DAE"/>
    <w:rsid w:val="009C6C82"/>
    <w:rsid w:val="00A3300F"/>
    <w:rsid w:val="00A34C91"/>
    <w:rsid w:val="00AD33CF"/>
    <w:rsid w:val="00AE4BCD"/>
    <w:rsid w:val="00AF706B"/>
    <w:rsid w:val="00BA1224"/>
    <w:rsid w:val="00BC42BB"/>
    <w:rsid w:val="00BF7E89"/>
    <w:rsid w:val="00C414F8"/>
    <w:rsid w:val="00C65C5E"/>
    <w:rsid w:val="00C81D41"/>
    <w:rsid w:val="00D015E6"/>
    <w:rsid w:val="00D13252"/>
    <w:rsid w:val="00D96C1B"/>
    <w:rsid w:val="00DC5D0F"/>
    <w:rsid w:val="00DF0EEA"/>
    <w:rsid w:val="00E42762"/>
    <w:rsid w:val="00E82C1C"/>
    <w:rsid w:val="00EC2BDA"/>
    <w:rsid w:val="00EF6689"/>
    <w:rsid w:val="00F022D5"/>
    <w:rsid w:val="00F02C60"/>
    <w:rsid w:val="00F040BC"/>
    <w:rsid w:val="00F0529F"/>
    <w:rsid w:val="00F542A5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6BC68"/>
  <w15:docId w15:val="{3637804A-C20B-4CAE-85A0-E0485214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7;&#1072;&#1103;&#1074;&#1083;&#1077;&#1085;&#1080;&#1077;%20&#1085;&#1072;%20&#1086;&#1090;&#1087;&#1091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отпуск</Template>
  <TotalTime>329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отдела кадров МИФИ</vt:lpstr>
    </vt:vector>
  </TitlesOfParts>
  <Company>ASU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отдела кадров МИФИ</dc:title>
  <dc:creator>user</dc:creator>
  <cp:lastModifiedBy>User</cp:lastModifiedBy>
  <cp:revision>50</cp:revision>
  <cp:lastPrinted>2024-10-15T12:21:00Z</cp:lastPrinted>
  <dcterms:created xsi:type="dcterms:W3CDTF">2016-09-01T13:13:00Z</dcterms:created>
  <dcterms:modified xsi:type="dcterms:W3CDTF">2024-10-15T12:21:00Z</dcterms:modified>
</cp:coreProperties>
</file>